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2E2E2" w:themeColor="background2"/>
  <w:body>
    <w:p w14:paraId="0DCE4A9E" w14:textId="00C8376C" w:rsidR="00E63149" w:rsidRDefault="00F7467D" w:rsidP="00E63149">
      <w:pPr>
        <w:pStyle w:val="GraphicAnchor"/>
      </w:pPr>
      <w:r>
        <w:rPr>
          <w:color w:val="1C0F2F" w:themeColor="accent4"/>
        </w:rPr>
        <w:drawing>
          <wp:inline distT="0" distB="0" distL="0" distR="0" wp14:anchorId="60F04A21" wp14:editId="3D937F8B">
            <wp:extent cx="962025" cy="1057275"/>
            <wp:effectExtent l="0" t="0" r="9525" b="9525"/>
            <wp:docPr id="1581604039" name="Picture 1" descr="A logo with hand pri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604039" name="Picture 1" descr="A logo with hand print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67D">
        <w:rPr>
          <w:color w:val="1C0F2F" w:themeColor="accent4"/>
          <w:sz w:val="96"/>
          <w:szCs w:val="96"/>
        </w:rPr>
        <w:t xml:space="preserve"> </w:t>
      </w:r>
      <w:sdt>
        <w:sdtPr>
          <w:rPr>
            <w:rFonts w:ascii="Algerian" w:hAnsi="Algerian"/>
            <w:color w:val="1C0F2F" w:themeColor="accent4"/>
            <w:sz w:val="96"/>
            <w:szCs w:val="96"/>
          </w:rPr>
          <w:id w:val="1594972640"/>
          <w:placeholder>
            <w:docPart w:val="2A0524FAEB7B446CB87D4F282994FC85"/>
          </w:placeholder>
          <w15:appearance w15:val="hidden"/>
        </w:sdtPr>
        <w:sdtContent>
          <w:r w:rsidRPr="00F7467D">
            <w:rPr>
              <w:rFonts w:ascii="Algerian" w:hAnsi="Algerian"/>
              <w:color w:val="EF4D41" w:themeColor="accent5" w:themeShade="BF"/>
              <w:sz w:val="96"/>
              <w:szCs w:val="96"/>
            </w:rPr>
            <w:t>n r   hands</w:t>
          </w:r>
        </w:sdtContent>
      </w:sdt>
      <w:r w:rsidRPr="00F7467D">
        <w:rPr>
          <w:rFonts w:ascii="Algerian" w:hAnsi="Algerian"/>
          <w:noProof/>
        </w:rPr>
        <w:t xml:space="preserve"> </w:t>
      </w:r>
      <w:r w:rsidR="00E63149" w:rsidRPr="00826677">
        <w:rPr>
          <w:noProof/>
        </w:rPr>
        <w:drawing>
          <wp:anchor distT="0" distB="0" distL="114300" distR="114300" simplePos="0" relativeHeight="251678720" behindDoc="1" locked="1" layoutInCell="1" allowOverlap="1" wp14:anchorId="0857769D" wp14:editId="0D852DD3">
            <wp:simplePos x="0" y="0"/>
            <wp:positionH relativeFrom="page">
              <wp:posOffset>10487025</wp:posOffset>
            </wp:positionH>
            <wp:positionV relativeFrom="paragraph">
              <wp:posOffset>5183505</wp:posOffset>
            </wp:positionV>
            <wp:extent cx="7772400" cy="10054590"/>
            <wp:effectExtent l="0" t="0" r="0" b="381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4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146EC" w14:textId="3ED11FEE" w:rsidR="007C5446" w:rsidRPr="006D2D65" w:rsidRDefault="006D2D65" w:rsidP="00E63149">
      <w:pPr>
        <w:pStyle w:val="TitleWhite"/>
        <w:rPr>
          <w:sz w:val="96"/>
          <w:szCs w:val="96"/>
        </w:rPr>
      </w:pPr>
      <w:r>
        <w:rPr>
          <w:color w:val="1C0F2F" w:themeColor="accent4"/>
        </w:rPr>
        <w:t xml:space="preserve">     </w:t>
      </w:r>
      <w:r w:rsidR="004636A6" w:rsidRPr="009852EB">
        <w:rPr>
          <w:color w:val="1C0F2F" w:themeColor="accent4"/>
        </w:rPr>
        <w:t xml:space="preserve"> </w:t>
      </w:r>
    </w:p>
    <w:p w14:paraId="71BBE99D" w14:textId="3BF141FD" w:rsidR="00CE4EF3" w:rsidRPr="00EB482E" w:rsidRDefault="00000000" w:rsidP="00E63149">
      <w:pPr>
        <w:pStyle w:val="SubtitleGold"/>
        <w:rPr>
          <w:rFonts w:eastAsia="Times New Roman"/>
          <w:sz w:val="56"/>
          <w:szCs w:val="56"/>
        </w:rPr>
      </w:pPr>
      <w:sdt>
        <w:sdtPr>
          <w:rPr>
            <w:color w:val="92D050"/>
            <w:sz w:val="56"/>
            <w:szCs w:val="56"/>
          </w:rPr>
          <w:id w:val="-1312475829"/>
          <w:placeholder>
            <w:docPart w:val="B4375F0444B8486191646DC2B3094C78"/>
          </w:placeholder>
          <w15:appearance w15:val="hidden"/>
        </w:sdtPr>
        <w:sdtEndPr>
          <w:rPr>
            <w:color w:val="D3AC4E" w:themeColor="accent2"/>
          </w:rPr>
        </w:sdtEndPr>
        <w:sdtContent>
          <w:r w:rsidR="00CE4EF3" w:rsidRPr="00EB482E">
            <w:rPr>
              <w:rFonts w:eastAsia="Times New Roman"/>
              <w:color w:val="92D050"/>
              <w:sz w:val="56"/>
              <w:szCs w:val="56"/>
            </w:rPr>
            <w:t>Contractor’s position CHECKLIST</w:t>
          </w:r>
        </w:sdtContent>
      </w:sdt>
    </w:p>
    <w:p w14:paraId="37DA9610" w14:textId="4367D3D4" w:rsidR="00CB7841" w:rsidRPr="00EB482E" w:rsidRDefault="00CB7841" w:rsidP="00E63149">
      <w:pPr>
        <w:pStyle w:val="SubtitleGold"/>
        <w:rPr>
          <w:sz w:val="56"/>
          <w:szCs w:val="56"/>
        </w:rPr>
      </w:pPr>
    </w:p>
    <w:p w14:paraId="57BBC4D8" w14:textId="77777777" w:rsidR="007C6C03" w:rsidRPr="000D5B14" w:rsidRDefault="007C6C03" w:rsidP="00E63149">
      <w:pPr>
        <w:pStyle w:val="SubtitleGold"/>
      </w:pPr>
    </w:p>
    <w:tbl>
      <w:tblPr>
        <w:tblStyle w:val="TableGrid"/>
        <w:tblW w:w="108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87"/>
        <w:gridCol w:w="4415"/>
        <w:gridCol w:w="497"/>
        <w:gridCol w:w="546"/>
        <w:gridCol w:w="4655"/>
      </w:tblGrid>
      <w:tr w:rsidR="007C6C03" w:rsidRPr="007C6C03" w14:paraId="76991875" w14:textId="77777777" w:rsidTr="00DC244D">
        <w:trPr>
          <w:trHeight w:val="648"/>
        </w:trPr>
        <w:tc>
          <w:tcPr>
            <w:tcW w:w="23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7B74EC" w14:textId="0BA8D291" w:rsidR="00BA626D" w:rsidRPr="007C6C03" w:rsidRDefault="00CE4EF3" w:rsidP="00DC244D">
            <w:pPr>
              <w:pStyle w:val="TableHeaderGold"/>
              <w:rPr>
                <w:color w:val="E7CB77" w:themeColor="accent1"/>
              </w:rPr>
            </w:pPr>
            <w:r w:rsidRPr="00CE4EF3">
              <w:rPr>
                <w:color w:val="FF0000"/>
              </w:rPr>
              <w:t>Insurance qualification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41757F" w14:textId="77777777" w:rsidR="00BA626D" w:rsidRPr="007C6C03" w:rsidRDefault="00BA626D" w:rsidP="00DC244D">
            <w:pPr>
              <w:pStyle w:val="GraphicAnchor"/>
            </w:pPr>
          </w:p>
        </w:tc>
        <w:tc>
          <w:tcPr>
            <w:tcW w:w="2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457B54" w14:textId="2612CB6C" w:rsidR="00BA626D" w:rsidRPr="007C6C03" w:rsidRDefault="00CE4EF3" w:rsidP="00DC244D">
            <w:pPr>
              <w:pStyle w:val="TableHeaderGold"/>
              <w:rPr>
                <w:color w:val="E7CB77" w:themeColor="accent1"/>
              </w:rPr>
            </w:pPr>
            <w:r w:rsidRPr="00CE4EF3">
              <w:rPr>
                <w:color w:val="FF0000"/>
              </w:rPr>
              <w:t>Background Qualification</w:t>
            </w:r>
          </w:p>
        </w:tc>
      </w:tr>
      <w:tr w:rsidR="007C6C03" w:rsidRPr="007C6C03" w14:paraId="4A54A8A9" w14:textId="77777777" w:rsidTr="00DC244D">
        <w:trPr>
          <w:trHeight w:val="648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C43A0" w14:textId="77777777" w:rsidR="00BA626D" w:rsidRPr="007C6C03" w:rsidRDefault="00BA626D" w:rsidP="00DC244D">
            <w:pPr>
              <w:pStyle w:val="GraphicAnchor"/>
            </w:pPr>
            <w:r w:rsidRPr="007C6C03">
              <w:rPr>
                <w:noProof/>
              </w:rPr>
              <mc:AlternateContent>
                <mc:Choice Requires="wps">
                  <w:drawing>
                    <wp:inline distT="0" distB="0" distL="0" distR="0" wp14:anchorId="022D7A11" wp14:editId="25B08630">
                      <wp:extent cx="182880" cy="182880"/>
                      <wp:effectExtent l="0" t="0" r="26670" b="26670"/>
                      <wp:docPr id="37" name="Rectangle 3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0BD392" id="Rectangle 37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" filled="f" strokecolor="#e7cb77 [3204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4" w:type="pct"/>
            <w:tcBorders>
              <w:top w:val="nil"/>
              <w:left w:val="nil"/>
              <w:bottom w:val="single" w:sz="2" w:space="0" w:color="93702A" w:themeColor="accent3"/>
              <w:right w:val="nil"/>
            </w:tcBorders>
            <w:vAlign w:val="bottom"/>
          </w:tcPr>
          <w:p w14:paraId="0ACB4C89" w14:textId="7FA1E1CC" w:rsidR="00BA626D" w:rsidRPr="009B1236" w:rsidRDefault="00CE4EF3" w:rsidP="00DC244D">
            <w:pPr>
              <w:pStyle w:val="NormalWhite"/>
              <w:rPr>
                <w:color w:val="141826" w:themeColor="text2"/>
              </w:rPr>
            </w:pPr>
            <w:r w:rsidRPr="009B1236">
              <w:rPr>
                <w:color w:val="141826" w:themeColor="text2"/>
              </w:rPr>
              <w:t>Liability Insurance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3DD77" w14:textId="77777777" w:rsidR="00BA626D" w:rsidRPr="009B1236" w:rsidRDefault="00BA626D" w:rsidP="00DC244D">
            <w:pPr>
              <w:pStyle w:val="GraphicAnchor"/>
              <w:rPr>
                <w:color w:val="141826" w:themeColor="text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3F2D3" w14:textId="77777777" w:rsidR="00BA626D" w:rsidRPr="009B1236" w:rsidRDefault="007C6C03" w:rsidP="00DC244D">
            <w:pPr>
              <w:pStyle w:val="GraphicAnchor"/>
              <w:rPr>
                <w:color w:val="141826" w:themeColor="text2"/>
              </w:rPr>
            </w:pPr>
            <w:r w:rsidRPr="009B1236">
              <w:rPr>
                <w:noProof/>
                <w:color w:val="141826" w:themeColor="text2"/>
              </w:rPr>
              <mc:AlternateContent>
                <mc:Choice Requires="wps">
                  <w:drawing>
                    <wp:inline distT="0" distB="0" distL="0" distR="0" wp14:anchorId="0018B922" wp14:editId="4F8301BA">
                      <wp:extent cx="182880" cy="182880"/>
                      <wp:effectExtent l="0" t="0" r="26670" b="26670"/>
                      <wp:docPr id="56" name="Rectangle 5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39FA08" id="Rectangle 5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" filled="f" strokecolor="#e7cb77 [3204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top w:val="nil"/>
              <w:left w:val="nil"/>
              <w:bottom w:val="single" w:sz="2" w:space="0" w:color="93702A" w:themeColor="accent3"/>
              <w:right w:val="nil"/>
            </w:tcBorders>
            <w:vAlign w:val="bottom"/>
          </w:tcPr>
          <w:p w14:paraId="08D76544" w14:textId="3849C47A" w:rsidR="00BA626D" w:rsidRPr="009B1236" w:rsidRDefault="00CE4EF3" w:rsidP="00DC244D">
            <w:pPr>
              <w:pStyle w:val="NormalWhite"/>
              <w:rPr>
                <w:color w:val="141826" w:themeColor="text2"/>
              </w:rPr>
            </w:pPr>
            <w:r w:rsidRPr="009B1236">
              <w:rPr>
                <w:color w:val="141826" w:themeColor="text2"/>
              </w:rPr>
              <w:t>Local background History</w:t>
            </w:r>
          </w:p>
        </w:tc>
      </w:tr>
      <w:tr w:rsidR="007C6C03" w:rsidRPr="007C6C03" w14:paraId="514421E5" w14:textId="77777777" w:rsidTr="00DC244D">
        <w:trPr>
          <w:trHeight w:val="648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735C2" w14:textId="77777777" w:rsidR="00BA626D" w:rsidRPr="007C6C03" w:rsidRDefault="00BA626D" w:rsidP="00DC244D">
            <w:pPr>
              <w:pStyle w:val="GraphicAnchor"/>
            </w:pPr>
            <w:r w:rsidRPr="007C6C03">
              <w:rPr>
                <w:noProof/>
              </w:rPr>
              <mc:AlternateContent>
                <mc:Choice Requires="wps">
                  <w:drawing>
                    <wp:inline distT="0" distB="0" distL="0" distR="0" wp14:anchorId="6FE61522" wp14:editId="68C5BBA6">
                      <wp:extent cx="182880" cy="182880"/>
                      <wp:effectExtent l="0" t="0" r="26670" b="26670"/>
                      <wp:docPr id="39" name="Rectangle 39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953DC2" id="Rectangle 39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" filled="f" strokecolor="#e7cb77 [3204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4" w:type="pct"/>
            <w:tcBorders>
              <w:top w:val="single" w:sz="2" w:space="0" w:color="93702A" w:themeColor="accent3"/>
              <w:left w:val="nil"/>
              <w:bottom w:val="single" w:sz="2" w:space="0" w:color="93702A" w:themeColor="accent3"/>
              <w:right w:val="nil"/>
            </w:tcBorders>
            <w:vAlign w:val="bottom"/>
          </w:tcPr>
          <w:p w14:paraId="57362F90" w14:textId="40735C96" w:rsidR="00BA626D" w:rsidRPr="009B1236" w:rsidRDefault="00000000" w:rsidP="00DC244D">
            <w:pPr>
              <w:pStyle w:val="NormalWhite"/>
              <w:rPr>
                <w:color w:val="141826" w:themeColor="text2"/>
              </w:rPr>
            </w:pPr>
            <w:sdt>
              <w:sdtPr>
                <w:rPr>
                  <w:color w:val="141826" w:themeColor="text2"/>
                </w:rPr>
                <w:id w:val="1547648150"/>
                <w:placeholder>
                  <w:docPart w:val="4FD93FCC5EB441E4A381EBA53FB97565"/>
                </w:placeholder>
                <w15:appearance w15:val="hidden"/>
              </w:sdtPr>
              <w:sdtContent>
                <w:r w:rsidR="00CE4EF3" w:rsidRPr="009B1236">
                  <w:rPr>
                    <w:color w:val="141826" w:themeColor="text2"/>
                  </w:rPr>
                  <w:t>Car Insurance</w:t>
                </w:r>
              </w:sdtContent>
            </w:sdt>
            <w:r w:rsidR="003765C0" w:rsidRPr="009B1236">
              <w:rPr>
                <w:color w:val="141826" w:themeColor="text2"/>
              </w:rPr>
              <w:t xml:space="preserve"> </w:t>
            </w:r>
          </w:p>
        </w:tc>
        <w:tc>
          <w:tcPr>
            <w:tcW w:w="230" w:type="pct"/>
            <w:tcBorders>
              <w:top w:val="nil"/>
              <w:left w:val="nil"/>
              <w:bottom w:val="single" w:sz="2" w:space="0" w:color="93702A" w:themeColor="accent3"/>
              <w:right w:val="nil"/>
            </w:tcBorders>
            <w:vAlign w:val="bottom"/>
          </w:tcPr>
          <w:p w14:paraId="54CB8A38" w14:textId="77777777" w:rsidR="00BA626D" w:rsidRPr="009B1236" w:rsidRDefault="00BA626D" w:rsidP="00DC244D">
            <w:pPr>
              <w:pStyle w:val="GraphicAnchor"/>
              <w:rPr>
                <w:color w:val="141826" w:themeColor="text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25732" w14:textId="77777777" w:rsidR="00BA626D" w:rsidRPr="009B1236" w:rsidRDefault="007C6C03" w:rsidP="00DC244D">
            <w:pPr>
              <w:pStyle w:val="GraphicAnchor"/>
              <w:rPr>
                <w:color w:val="141826" w:themeColor="text2"/>
              </w:rPr>
            </w:pPr>
            <w:r w:rsidRPr="009B1236">
              <w:rPr>
                <w:noProof/>
                <w:color w:val="141826" w:themeColor="text2"/>
              </w:rPr>
              <mc:AlternateContent>
                <mc:Choice Requires="wps">
                  <w:drawing>
                    <wp:inline distT="0" distB="0" distL="0" distR="0" wp14:anchorId="04BCCAB7" wp14:editId="59B9882D">
                      <wp:extent cx="182880" cy="182880"/>
                      <wp:effectExtent l="0" t="0" r="26670" b="26670"/>
                      <wp:docPr id="57" name="Rectangle 5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1D9383" id="Rectangle 57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" filled="f" strokecolor="#e7cb77 [3204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top w:val="single" w:sz="2" w:space="0" w:color="93702A" w:themeColor="accent3"/>
              <w:left w:val="nil"/>
              <w:bottom w:val="single" w:sz="2" w:space="0" w:color="93702A" w:themeColor="accent3"/>
              <w:right w:val="nil"/>
            </w:tcBorders>
            <w:vAlign w:val="bottom"/>
          </w:tcPr>
          <w:p w14:paraId="6657CC43" w14:textId="1BD601BD" w:rsidR="00BA626D" w:rsidRPr="009B1236" w:rsidRDefault="00000000" w:rsidP="00DC244D">
            <w:pPr>
              <w:pStyle w:val="NormalWhite"/>
              <w:rPr>
                <w:color w:val="141826" w:themeColor="text2"/>
              </w:rPr>
            </w:pPr>
            <w:sdt>
              <w:sdtPr>
                <w:rPr>
                  <w:color w:val="141826" w:themeColor="text2"/>
                </w:rPr>
                <w:id w:val="-77213038"/>
                <w:placeholder>
                  <w:docPart w:val="E23CED74F21443B28FBF0D647A43DB01"/>
                </w:placeholder>
                <w15:appearance w15:val="hidden"/>
              </w:sdtPr>
              <w:sdtContent>
                <w:r w:rsidR="00CE4EF3" w:rsidRPr="009B1236">
                  <w:rPr>
                    <w:color w:val="141826" w:themeColor="text2"/>
                  </w:rPr>
                  <w:t>FDLE / FBI Background History</w:t>
                </w:r>
              </w:sdtContent>
            </w:sdt>
            <w:r w:rsidR="003765C0" w:rsidRPr="009B1236">
              <w:rPr>
                <w:color w:val="141826" w:themeColor="text2"/>
              </w:rPr>
              <w:t xml:space="preserve"> </w:t>
            </w:r>
          </w:p>
        </w:tc>
      </w:tr>
      <w:tr w:rsidR="007C6C03" w:rsidRPr="007C6C03" w14:paraId="75FC323E" w14:textId="77777777" w:rsidTr="0086664B">
        <w:trPr>
          <w:trHeight w:val="432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53C30" w14:textId="77777777" w:rsidR="00BA626D" w:rsidRPr="007C6C03" w:rsidRDefault="00BA626D" w:rsidP="00DC244D">
            <w:pPr>
              <w:pStyle w:val="GraphicAnchor"/>
            </w:pPr>
          </w:p>
        </w:tc>
        <w:tc>
          <w:tcPr>
            <w:tcW w:w="2044" w:type="pct"/>
            <w:tcBorders>
              <w:top w:val="single" w:sz="2" w:space="0" w:color="93702A" w:themeColor="accent3"/>
              <w:left w:val="nil"/>
              <w:bottom w:val="nil"/>
              <w:right w:val="nil"/>
            </w:tcBorders>
            <w:vAlign w:val="bottom"/>
          </w:tcPr>
          <w:p w14:paraId="3872C9CA" w14:textId="77777777" w:rsidR="00BA626D" w:rsidRPr="007C6C03" w:rsidRDefault="00BA626D" w:rsidP="00DC244D">
            <w:pPr>
              <w:pStyle w:val="GraphicAnchor"/>
            </w:pPr>
          </w:p>
        </w:tc>
        <w:tc>
          <w:tcPr>
            <w:tcW w:w="230" w:type="pct"/>
            <w:tcBorders>
              <w:top w:val="single" w:sz="2" w:space="0" w:color="93702A" w:themeColor="accent3"/>
              <w:left w:val="nil"/>
              <w:bottom w:val="nil"/>
              <w:right w:val="nil"/>
            </w:tcBorders>
            <w:vAlign w:val="bottom"/>
          </w:tcPr>
          <w:p w14:paraId="26B427BF" w14:textId="77777777" w:rsidR="00BA626D" w:rsidRPr="007C6C03" w:rsidRDefault="00BA626D" w:rsidP="00DC244D">
            <w:pPr>
              <w:pStyle w:val="GraphicAnchor"/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58A4C" w14:textId="77777777" w:rsidR="00BA626D" w:rsidRPr="007C6C03" w:rsidRDefault="00BA626D" w:rsidP="00DC244D">
            <w:pPr>
              <w:pStyle w:val="GraphicAnchor"/>
            </w:pPr>
          </w:p>
        </w:tc>
        <w:tc>
          <w:tcPr>
            <w:tcW w:w="2155" w:type="pct"/>
            <w:tcBorders>
              <w:top w:val="single" w:sz="2" w:space="0" w:color="93702A" w:themeColor="accent3"/>
              <w:left w:val="nil"/>
              <w:bottom w:val="nil"/>
              <w:right w:val="nil"/>
            </w:tcBorders>
            <w:vAlign w:val="bottom"/>
          </w:tcPr>
          <w:p w14:paraId="1A77837E" w14:textId="77777777" w:rsidR="00BA626D" w:rsidRPr="007C6C03" w:rsidRDefault="00BA626D" w:rsidP="00DC244D">
            <w:pPr>
              <w:pStyle w:val="GraphicAnchor"/>
            </w:pPr>
          </w:p>
        </w:tc>
      </w:tr>
      <w:tr w:rsidR="00E22078" w:rsidRPr="007C6C03" w14:paraId="7FD2503F" w14:textId="77777777" w:rsidTr="00DC244D">
        <w:trPr>
          <w:trHeight w:val="648"/>
        </w:trPr>
        <w:tc>
          <w:tcPr>
            <w:tcW w:w="23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05A93" w14:textId="7F887F44" w:rsidR="00E22078" w:rsidRPr="007C6C03" w:rsidRDefault="00CE4EF3" w:rsidP="00DC244D">
            <w:pPr>
              <w:pStyle w:val="TableHeaderGold"/>
              <w:rPr>
                <w:color w:val="E7CB77" w:themeColor="accent1"/>
              </w:rPr>
            </w:pPr>
            <w:r w:rsidRPr="00CE4EF3">
              <w:rPr>
                <w:color w:val="FF0000"/>
              </w:rPr>
              <w:t>Application Qualification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FA286" w14:textId="77777777" w:rsidR="00E22078" w:rsidRPr="007C6C03" w:rsidRDefault="00E22078" w:rsidP="00DC244D">
            <w:pPr>
              <w:pStyle w:val="GraphicAnchor"/>
            </w:pPr>
          </w:p>
        </w:tc>
        <w:tc>
          <w:tcPr>
            <w:tcW w:w="240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AE8D1" w14:textId="72FABB78" w:rsidR="00E22078" w:rsidRPr="007C6C03" w:rsidRDefault="00000000" w:rsidP="00DC244D">
            <w:pPr>
              <w:pStyle w:val="TableHeaderGold"/>
              <w:rPr>
                <w:color w:val="E7CB77" w:themeColor="accent1"/>
              </w:rPr>
            </w:pPr>
            <w:sdt>
              <w:sdtPr>
                <w:rPr>
                  <w:color w:val="E7CB77" w:themeColor="accent1"/>
                </w:rPr>
                <w:id w:val="-1433208260"/>
                <w:placeholder>
                  <w:docPart w:val="DB1ADB081078461DA606AE28383E9622"/>
                </w:placeholder>
                <w15:appearance w15:val="hidden"/>
              </w:sdtPr>
              <w:sdtContent>
                <w:r w:rsidR="00532254" w:rsidRPr="00532254">
                  <w:rPr>
                    <w:color w:val="FF0000"/>
                  </w:rPr>
                  <w:t xml:space="preserve">Certification  </w:t>
                </w:r>
                <w:r w:rsidR="00532254">
                  <w:rPr>
                    <w:color w:val="FF0000"/>
                  </w:rPr>
                  <w:t>for position</w:t>
                </w:r>
              </w:sdtContent>
            </w:sdt>
          </w:p>
        </w:tc>
      </w:tr>
      <w:tr w:rsidR="007C6C03" w:rsidRPr="007C6C03" w14:paraId="15D7CD2D" w14:textId="77777777" w:rsidTr="00DC244D">
        <w:trPr>
          <w:trHeight w:val="648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D752D" w14:textId="77777777" w:rsidR="007C6C03" w:rsidRPr="009B1236" w:rsidRDefault="007C6C03" w:rsidP="00DC244D">
            <w:pPr>
              <w:pStyle w:val="GraphicAnchor"/>
              <w:rPr>
                <w:color w:val="141826" w:themeColor="text2"/>
              </w:rPr>
            </w:pPr>
            <w:r w:rsidRPr="009B1236">
              <w:rPr>
                <w:noProof/>
                <w:color w:val="141826" w:themeColor="text2"/>
              </w:rPr>
              <mc:AlternateContent>
                <mc:Choice Requires="wps">
                  <w:drawing>
                    <wp:inline distT="0" distB="0" distL="0" distR="0" wp14:anchorId="3DA9FAF1" wp14:editId="3D0CCC2A">
                      <wp:extent cx="182880" cy="182880"/>
                      <wp:effectExtent l="0" t="0" r="26670" b="26670"/>
                      <wp:docPr id="58" name="Rectangle 5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7BA039" id="Rectangle 5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" filled="f" strokecolor="#e7cb77 [3204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4" w:type="pct"/>
            <w:tcBorders>
              <w:top w:val="nil"/>
              <w:left w:val="nil"/>
              <w:bottom w:val="single" w:sz="2" w:space="0" w:color="93702A" w:themeColor="accent3"/>
              <w:right w:val="nil"/>
            </w:tcBorders>
            <w:vAlign w:val="bottom"/>
          </w:tcPr>
          <w:p w14:paraId="16651598" w14:textId="720A5C56" w:rsidR="007C6C03" w:rsidRPr="009B1236" w:rsidRDefault="00CE4EF3" w:rsidP="00DC244D">
            <w:pPr>
              <w:pStyle w:val="NormalWhite"/>
              <w:rPr>
                <w:color w:val="141826" w:themeColor="text2"/>
              </w:rPr>
            </w:pPr>
            <w:r w:rsidRPr="009B1236">
              <w:rPr>
                <w:color w:val="141826" w:themeColor="text2"/>
              </w:rPr>
              <w:t>Driver’s License / ID card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A1E51" w14:textId="77777777" w:rsidR="007C6C03" w:rsidRPr="009B1236" w:rsidRDefault="007C6C03" w:rsidP="00DC244D">
            <w:pPr>
              <w:pStyle w:val="GraphicAnchor"/>
              <w:rPr>
                <w:color w:val="141826" w:themeColor="text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9E8D0" w14:textId="77777777" w:rsidR="007C6C03" w:rsidRPr="009B1236" w:rsidRDefault="007C6C03" w:rsidP="00DC244D">
            <w:pPr>
              <w:pStyle w:val="GraphicAnchor"/>
              <w:rPr>
                <w:color w:val="141826" w:themeColor="text2"/>
              </w:rPr>
            </w:pPr>
            <w:r w:rsidRPr="009B1236">
              <w:rPr>
                <w:noProof/>
                <w:color w:val="141826" w:themeColor="text2"/>
              </w:rPr>
              <mc:AlternateContent>
                <mc:Choice Requires="wps">
                  <w:drawing>
                    <wp:inline distT="0" distB="0" distL="0" distR="0" wp14:anchorId="2F012E37" wp14:editId="5B56CE58">
                      <wp:extent cx="182880" cy="182880"/>
                      <wp:effectExtent l="0" t="0" r="26670" b="26670"/>
                      <wp:docPr id="59" name="Rectangle 59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9FBDD2" id="Rectangle 59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" filled="f" strokecolor="#e7cb77 [3204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top w:val="nil"/>
              <w:left w:val="nil"/>
              <w:bottom w:val="single" w:sz="2" w:space="0" w:color="93702A" w:themeColor="accent3"/>
              <w:right w:val="nil"/>
            </w:tcBorders>
            <w:vAlign w:val="bottom"/>
          </w:tcPr>
          <w:p w14:paraId="26152FCF" w14:textId="3D53660D" w:rsidR="007C6C03" w:rsidRPr="009B1236" w:rsidRDefault="00532254" w:rsidP="00DC244D">
            <w:pPr>
              <w:pStyle w:val="NormalWhite"/>
              <w:rPr>
                <w:color w:val="141826" w:themeColor="text2"/>
              </w:rPr>
            </w:pPr>
            <w:r w:rsidRPr="009B1236">
              <w:rPr>
                <w:color w:val="141826" w:themeColor="text2"/>
              </w:rPr>
              <w:t>CPR &amp; First Aide</w:t>
            </w:r>
          </w:p>
        </w:tc>
      </w:tr>
      <w:tr w:rsidR="007C6C03" w:rsidRPr="007C6C03" w14:paraId="6DE27F3A" w14:textId="77777777" w:rsidTr="00DC244D">
        <w:trPr>
          <w:trHeight w:val="648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6FAF0" w14:textId="77777777" w:rsidR="007C6C03" w:rsidRPr="009B1236" w:rsidRDefault="007C6C03" w:rsidP="00DC244D">
            <w:pPr>
              <w:pStyle w:val="GraphicAnchor"/>
              <w:rPr>
                <w:color w:val="141826" w:themeColor="text2"/>
              </w:rPr>
            </w:pPr>
            <w:r w:rsidRPr="009B1236">
              <w:rPr>
                <w:noProof/>
                <w:color w:val="141826" w:themeColor="text2"/>
              </w:rPr>
              <mc:AlternateContent>
                <mc:Choice Requires="wps">
                  <w:drawing>
                    <wp:inline distT="0" distB="0" distL="0" distR="0" wp14:anchorId="2C36E20F" wp14:editId="508B15FE">
                      <wp:extent cx="182880" cy="182880"/>
                      <wp:effectExtent l="0" t="0" r="26670" b="26670"/>
                      <wp:docPr id="1" name="Rectangle 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51565E" id="Rectangle 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" filled="f" strokecolor="#e7cb77 [3204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4" w:type="pct"/>
            <w:tcBorders>
              <w:top w:val="single" w:sz="2" w:space="0" w:color="93702A" w:themeColor="accent3"/>
              <w:left w:val="nil"/>
              <w:bottom w:val="single" w:sz="2" w:space="0" w:color="93702A" w:themeColor="accent3"/>
              <w:right w:val="nil"/>
            </w:tcBorders>
            <w:vAlign w:val="bottom"/>
          </w:tcPr>
          <w:p w14:paraId="42357685" w14:textId="0B3CFBBB" w:rsidR="007C6C03" w:rsidRPr="009B1236" w:rsidRDefault="00CE4EF3" w:rsidP="00DC244D">
            <w:pPr>
              <w:pStyle w:val="NormalWhite"/>
              <w:rPr>
                <w:color w:val="141826" w:themeColor="text2"/>
              </w:rPr>
            </w:pPr>
            <w:r w:rsidRPr="009B1236">
              <w:rPr>
                <w:color w:val="141826" w:themeColor="text2"/>
              </w:rPr>
              <w:t>Social Security Card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0A20A" w14:textId="77777777" w:rsidR="007C6C03" w:rsidRPr="009B1236" w:rsidRDefault="007C6C03" w:rsidP="00DC244D">
            <w:pPr>
              <w:pStyle w:val="GraphicAnchor"/>
              <w:rPr>
                <w:color w:val="141826" w:themeColor="text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50551" w14:textId="77777777" w:rsidR="007C6C03" w:rsidRPr="009B1236" w:rsidRDefault="007C6C03" w:rsidP="00DC244D">
            <w:pPr>
              <w:pStyle w:val="GraphicAnchor"/>
              <w:rPr>
                <w:color w:val="141826" w:themeColor="text2"/>
              </w:rPr>
            </w:pPr>
            <w:r w:rsidRPr="009B1236">
              <w:rPr>
                <w:noProof/>
                <w:color w:val="141826" w:themeColor="text2"/>
              </w:rPr>
              <mc:AlternateContent>
                <mc:Choice Requires="wps">
                  <w:drawing>
                    <wp:inline distT="0" distB="0" distL="0" distR="0" wp14:anchorId="02D78220" wp14:editId="20A7B8BA">
                      <wp:extent cx="182880" cy="182880"/>
                      <wp:effectExtent l="0" t="0" r="26670" b="26670"/>
                      <wp:docPr id="4" name="Rectangle 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B0FC91" id="Rectangle 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" filled="f" strokecolor="#e7cb77 [3204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top w:val="single" w:sz="2" w:space="0" w:color="93702A" w:themeColor="accent3"/>
              <w:left w:val="nil"/>
              <w:bottom w:val="single" w:sz="2" w:space="0" w:color="93702A" w:themeColor="accent3"/>
              <w:right w:val="nil"/>
            </w:tcBorders>
            <w:vAlign w:val="bottom"/>
          </w:tcPr>
          <w:p w14:paraId="1449CA4C" w14:textId="63477471" w:rsidR="007C6C03" w:rsidRPr="009B1236" w:rsidRDefault="00532254" w:rsidP="00DC244D">
            <w:pPr>
              <w:pStyle w:val="NormalWhite"/>
              <w:rPr>
                <w:color w:val="141826" w:themeColor="text2"/>
              </w:rPr>
            </w:pPr>
            <w:r w:rsidRPr="009B1236">
              <w:rPr>
                <w:color w:val="141826" w:themeColor="text2"/>
              </w:rPr>
              <w:t>HIPAA</w:t>
            </w:r>
          </w:p>
        </w:tc>
      </w:tr>
      <w:tr w:rsidR="007C6C03" w:rsidRPr="007C6C03" w14:paraId="4666480F" w14:textId="77777777" w:rsidTr="00DC244D">
        <w:trPr>
          <w:trHeight w:val="648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7C810" w14:textId="77777777" w:rsidR="007C6C03" w:rsidRPr="009B1236" w:rsidRDefault="007C6C03" w:rsidP="00DC244D">
            <w:pPr>
              <w:pStyle w:val="GraphicAnchor"/>
              <w:rPr>
                <w:color w:val="141826" w:themeColor="text2"/>
              </w:rPr>
            </w:pPr>
            <w:r w:rsidRPr="009B1236">
              <w:rPr>
                <w:noProof/>
                <w:color w:val="141826" w:themeColor="text2"/>
              </w:rPr>
              <mc:AlternateContent>
                <mc:Choice Requires="wps">
                  <w:drawing>
                    <wp:inline distT="0" distB="0" distL="0" distR="0" wp14:anchorId="5D668CC4" wp14:editId="423319D6">
                      <wp:extent cx="182880" cy="182880"/>
                      <wp:effectExtent l="0" t="0" r="26670" b="26670"/>
                      <wp:docPr id="2" name="Rectangle 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3D271C" id="Rectangle 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" filled="f" strokecolor="#e7cb77 [3204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4" w:type="pct"/>
            <w:tcBorders>
              <w:top w:val="single" w:sz="2" w:space="0" w:color="93702A" w:themeColor="accent3"/>
              <w:left w:val="nil"/>
              <w:bottom w:val="single" w:sz="2" w:space="0" w:color="93702A" w:themeColor="accent3"/>
              <w:right w:val="nil"/>
            </w:tcBorders>
            <w:vAlign w:val="bottom"/>
          </w:tcPr>
          <w:p w14:paraId="6802C82E" w14:textId="7F63FA15" w:rsidR="007C6C03" w:rsidRPr="009B1236" w:rsidRDefault="00CE4EF3" w:rsidP="00DC244D">
            <w:pPr>
              <w:pStyle w:val="NormalWhite"/>
              <w:rPr>
                <w:color w:val="141826" w:themeColor="text2"/>
              </w:rPr>
            </w:pPr>
            <w:r w:rsidRPr="009B1236">
              <w:rPr>
                <w:color w:val="141826" w:themeColor="text2"/>
              </w:rPr>
              <w:t xml:space="preserve">Vehicle </w:t>
            </w:r>
            <w:r w:rsidR="00532254" w:rsidRPr="009B1236">
              <w:rPr>
                <w:color w:val="141826" w:themeColor="text2"/>
              </w:rPr>
              <w:t>Insurance &amp; Registration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679A8" w14:textId="77777777" w:rsidR="007C6C03" w:rsidRPr="009B1236" w:rsidRDefault="007C6C03" w:rsidP="00DC244D">
            <w:pPr>
              <w:pStyle w:val="GraphicAnchor"/>
              <w:rPr>
                <w:color w:val="141826" w:themeColor="text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5FFEA" w14:textId="77777777" w:rsidR="007C6C03" w:rsidRPr="009B1236" w:rsidRDefault="007C6C03" w:rsidP="00DC244D">
            <w:pPr>
              <w:pStyle w:val="GraphicAnchor"/>
              <w:rPr>
                <w:color w:val="141826" w:themeColor="text2"/>
              </w:rPr>
            </w:pPr>
            <w:r w:rsidRPr="009B1236">
              <w:rPr>
                <w:noProof/>
                <w:color w:val="141826" w:themeColor="text2"/>
              </w:rPr>
              <mc:AlternateContent>
                <mc:Choice Requires="wps">
                  <w:drawing>
                    <wp:inline distT="0" distB="0" distL="0" distR="0" wp14:anchorId="3D731064" wp14:editId="0248AA84">
                      <wp:extent cx="182880" cy="182880"/>
                      <wp:effectExtent l="0" t="0" r="26670" b="26670"/>
                      <wp:docPr id="60" name="Rectangle 6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C22223" id="Rectangle 6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" filled="f" strokecolor="#e7cb77 [3204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top w:val="single" w:sz="2" w:space="0" w:color="93702A" w:themeColor="accent3"/>
              <w:left w:val="nil"/>
              <w:bottom w:val="single" w:sz="2" w:space="0" w:color="93702A" w:themeColor="accent3"/>
              <w:right w:val="nil"/>
            </w:tcBorders>
            <w:vAlign w:val="bottom"/>
          </w:tcPr>
          <w:p w14:paraId="7CA7A4B2" w14:textId="12C5CDAE" w:rsidR="007C6C03" w:rsidRPr="009B1236" w:rsidRDefault="00532254" w:rsidP="00DC244D">
            <w:pPr>
              <w:pStyle w:val="NormalWhite"/>
              <w:rPr>
                <w:color w:val="141826" w:themeColor="text2"/>
              </w:rPr>
            </w:pPr>
            <w:r w:rsidRPr="009B1236">
              <w:rPr>
                <w:color w:val="141826" w:themeColor="text2"/>
              </w:rPr>
              <w:t>Infection Control</w:t>
            </w:r>
          </w:p>
        </w:tc>
      </w:tr>
      <w:tr w:rsidR="007C6C03" w:rsidRPr="007C6C03" w14:paraId="2C080FA9" w14:textId="77777777" w:rsidTr="00DC244D">
        <w:trPr>
          <w:trHeight w:val="648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749FA" w14:textId="77777777" w:rsidR="007C6C03" w:rsidRPr="009B1236" w:rsidRDefault="007C6C03" w:rsidP="00DC244D">
            <w:pPr>
              <w:pStyle w:val="GraphicAnchor"/>
              <w:rPr>
                <w:color w:val="141826" w:themeColor="text2"/>
              </w:rPr>
            </w:pPr>
            <w:r w:rsidRPr="009B1236">
              <w:rPr>
                <w:noProof/>
                <w:color w:val="141826" w:themeColor="text2"/>
              </w:rPr>
              <mc:AlternateContent>
                <mc:Choice Requires="wps">
                  <w:drawing>
                    <wp:inline distT="0" distB="0" distL="0" distR="0" wp14:anchorId="38C249CB" wp14:editId="1095C14D">
                      <wp:extent cx="182880" cy="182880"/>
                      <wp:effectExtent l="0" t="0" r="26670" b="26670"/>
                      <wp:docPr id="3" name="Rectangle 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926353" id="Rectangle 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" filled="f" strokecolor="#e7cb77 [3204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4" w:type="pct"/>
            <w:tcBorders>
              <w:top w:val="single" w:sz="2" w:space="0" w:color="93702A" w:themeColor="accent3"/>
              <w:left w:val="nil"/>
              <w:bottom w:val="single" w:sz="2" w:space="0" w:color="93702A" w:themeColor="accent3"/>
              <w:right w:val="nil"/>
            </w:tcBorders>
            <w:vAlign w:val="bottom"/>
          </w:tcPr>
          <w:p w14:paraId="300DF68E" w14:textId="2AA9EECA" w:rsidR="007C6C03" w:rsidRPr="009B1236" w:rsidRDefault="00532254" w:rsidP="00DC244D">
            <w:pPr>
              <w:pStyle w:val="NormalWhite"/>
              <w:rPr>
                <w:color w:val="141826" w:themeColor="text2"/>
              </w:rPr>
            </w:pPr>
            <w:r w:rsidRPr="009B1236">
              <w:rPr>
                <w:color w:val="141826" w:themeColor="text2"/>
              </w:rPr>
              <w:t>Resume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86D4B" w14:textId="77777777" w:rsidR="007C6C03" w:rsidRPr="009B1236" w:rsidRDefault="007C6C03" w:rsidP="00DC244D">
            <w:pPr>
              <w:pStyle w:val="GraphicAnchor"/>
              <w:rPr>
                <w:color w:val="141826" w:themeColor="text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5A992" w14:textId="77777777" w:rsidR="007C6C03" w:rsidRPr="009B1236" w:rsidRDefault="007C6C03" w:rsidP="00DC244D">
            <w:pPr>
              <w:pStyle w:val="GraphicAnchor"/>
              <w:rPr>
                <w:color w:val="141826" w:themeColor="text2"/>
              </w:rPr>
            </w:pPr>
            <w:r w:rsidRPr="009B1236">
              <w:rPr>
                <w:noProof/>
                <w:color w:val="141826" w:themeColor="text2"/>
              </w:rPr>
              <mc:AlternateContent>
                <mc:Choice Requires="wps">
                  <w:drawing>
                    <wp:inline distT="0" distB="0" distL="0" distR="0" wp14:anchorId="5C255534" wp14:editId="1F428881">
                      <wp:extent cx="182880" cy="182880"/>
                      <wp:effectExtent l="0" t="0" r="26670" b="26670"/>
                      <wp:docPr id="6" name="Rectangle 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788A62" id="Rectangle 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" filled="f" strokecolor="#e7cb77 [3204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5" w:type="pct"/>
            <w:tcBorders>
              <w:top w:val="single" w:sz="2" w:space="0" w:color="93702A" w:themeColor="accent3"/>
              <w:left w:val="nil"/>
              <w:bottom w:val="single" w:sz="2" w:space="0" w:color="93702A" w:themeColor="accent3"/>
              <w:right w:val="nil"/>
            </w:tcBorders>
            <w:vAlign w:val="bottom"/>
          </w:tcPr>
          <w:p w14:paraId="4386F8EA" w14:textId="3F7DC49C" w:rsidR="007C6C03" w:rsidRPr="009B1236" w:rsidRDefault="00532254" w:rsidP="00DC244D">
            <w:pPr>
              <w:pStyle w:val="NormalWhite"/>
              <w:rPr>
                <w:color w:val="141826" w:themeColor="text2"/>
              </w:rPr>
            </w:pPr>
            <w:r w:rsidRPr="009B1236">
              <w:rPr>
                <w:color w:val="141826" w:themeColor="text2"/>
              </w:rPr>
              <w:t xml:space="preserve">Diploma, </w:t>
            </w:r>
            <w:r w:rsidR="008D0501" w:rsidRPr="009B1236">
              <w:rPr>
                <w:color w:val="141826" w:themeColor="text2"/>
              </w:rPr>
              <w:t>GED, CNA, HHA</w:t>
            </w:r>
            <w:r w:rsidRPr="009B1236">
              <w:rPr>
                <w:color w:val="141826" w:themeColor="text2"/>
              </w:rPr>
              <w:t xml:space="preserve"> &amp; Medication Administration</w:t>
            </w:r>
          </w:p>
        </w:tc>
      </w:tr>
      <w:tr w:rsidR="007C6C03" w:rsidRPr="007C6C03" w14:paraId="1884F9DA" w14:textId="77777777" w:rsidTr="0086664B">
        <w:trPr>
          <w:trHeight w:val="432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D9A64" w14:textId="77777777" w:rsidR="00BA626D" w:rsidRPr="009B1236" w:rsidRDefault="00BA626D" w:rsidP="00DC244D">
            <w:pPr>
              <w:pStyle w:val="GraphicAnchor"/>
              <w:rPr>
                <w:color w:val="141826" w:themeColor="text2"/>
              </w:rPr>
            </w:pPr>
          </w:p>
        </w:tc>
        <w:tc>
          <w:tcPr>
            <w:tcW w:w="2044" w:type="pct"/>
            <w:tcBorders>
              <w:top w:val="single" w:sz="2" w:space="0" w:color="93702A" w:themeColor="accent3"/>
              <w:left w:val="nil"/>
              <w:bottom w:val="nil"/>
              <w:right w:val="nil"/>
            </w:tcBorders>
            <w:vAlign w:val="bottom"/>
          </w:tcPr>
          <w:p w14:paraId="5828B98E" w14:textId="77777777" w:rsidR="00BA626D" w:rsidRPr="009B1236" w:rsidRDefault="00BA626D" w:rsidP="00DC244D">
            <w:pPr>
              <w:pStyle w:val="GraphicAnchor"/>
              <w:rPr>
                <w:color w:val="141826" w:themeColor="text2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36483" w14:textId="77777777" w:rsidR="00BA626D" w:rsidRPr="009B1236" w:rsidRDefault="00BA626D" w:rsidP="00DC244D">
            <w:pPr>
              <w:pStyle w:val="GraphicAnchor"/>
              <w:rPr>
                <w:color w:val="141826" w:themeColor="text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3CCF4" w14:textId="77777777" w:rsidR="00BA626D" w:rsidRPr="009B1236" w:rsidRDefault="00BA626D" w:rsidP="00DC244D">
            <w:pPr>
              <w:pStyle w:val="GraphicAnchor"/>
              <w:rPr>
                <w:color w:val="141826" w:themeColor="text2"/>
              </w:rPr>
            </w:pPr>
          </w:p>
        </w:tc>
        <w:tc>
          <w:tcPr>
            <w:tcW w:w="2155" w:type="pct"/>
            <w:tcBorders>
              <w:top w:val="single" w:sz="2" w:space="0" w:color="93702A" w:themeColor="accent3"/>
              <w:left w:val="nil"/>
              <w:bottom w:val="nil"/>
              <w:right w:val="nil"/>
            </w:tcBorders>
            <w:vAlign w:val="bottom"/>
          </w:tcPr>
          <w:p w14:paraId="67AAA4E6" w14:textId="77777777" w:rsidR="00BA626D" w:rsidRPr="009B1236" w:rsidRDefault="00BA626D" w:rsidP="00DC244D">
            <w:pPr>
              <w:pStyle w:val="GraphicAnchor"/>
              <w:rPr>
                <w:color w:val="141826" w:themeColor="text2"/>
              </w:rPr>
            </w:pPr>
          </w:p>
        </w:tc>
      </w:tr>
      <w:tr w:rsidR="007C6C03" w:rsidRPr="007C6C03" w14:paraId="6D90B8E9" w14:textId="77777777" w:rsidTr="003D1146">
        <w:trPr>
          <w:trHeight w:val="648"/>
        </w:trPr>
        <w:tc>
          <w:tcPr>
            <w:tcW w:w="23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1E20F" w14:textId="77777777" w:rsidR="00BA626D" w:rsidRPr="007C6C03" w:rsidRDefault="00000000" w:rsidP="00F5357A">
            <w:pPr>
              <w:pStyle w:val="TableHeaderGold"/>
              <w:rPr>
                <w:color w:val="E7CB77" w:themeColor="accent1"/>
              </w:rPr>
            </w:pPr>
            <w:sdt>
              <w:sdtPr>
                <w:rPr>
                  <w:color w:val="FF0000"/>
                </w:rPr>
                <w:id w:val="-87004164"/>
                <w:placeholder>
                  <w:docPart w:val="1F7D8082124D476BA59A25897C48B968"/>
                </w:placeholder>
                <w:showingPlcHdr/>
                <w15:appearance w15:val="hidden"/>
              </w:sdtPr>
              <w:sdtContent>
                <w:r w:rsidR="00E63149" w:rsidRPr="008D0501">
                  <w:rPr>
                    <w:color w:val="FF0000"/>
                  </w:rPr>
                  <w:t>Other Items</w:t>
                </w:r>
              </w:sdtContent>
            </w:sdt>
            <w:r w:rsidR="00E63149" w:rsidRPr="008D0501">
              <w:rPr>
                <w:color w:val="FF0000"/>
              </w:rPr>
              <w:t xml:space="preserve"> 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A2653" w14:textId="77777777" w:rsidR="00BA626D" w:rsidRPr="007C6C03" w:rsidRDefault="00BA626D" w:rsidP="003D1146">
            <w:pPr>
              <w:pStyle w:val="GraphicAnchor"/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D25ED" w14:textId="77777777" w:rsidR="00BA626D" w:rsidRPr="007C6C03" w:rsidRDefault="00BA626D" w:rsidP="00DC244D">
            <w:pPr>
              <w:pStyle w:val="GraphicAnchor"/>
            </w:pP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4E4F8" w14:textId="77777777" w:rsidR="00BA626D" w:rsidRPr="007C6C03" w:rsidRDefault="00BA626D" w:rsidP="00DC244D">
            <w:pPr>
              <w:pStyle w:val="GraphicAnchor"/>
            </w:pPr>
          </w:p>
        </w:tc>
      </w:tr>
      <w:tr w:rsidR="007C6C03" w:rsidRPr="007C6C03" w14:paraId="26096E96" w14:textId="77777777" w:rsidTr="00DC244D">
        <w:trPr>
          <w:trHeight w:val="648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2B309" w14:textId="77777777" w:rsidR="007C6C03" w:rsidRPr="007C6C03" w:rsidRDefault="007C6C03" w:rsidP="00DC244D">
            <w:pPr>
              <w:pStyle w:val="GraphicAnchor"/>
            </w:pPr>
            <w:r w:rsidRPr="00332551">
              <w:rPr>
                <w:noProof/>
              </w:rPr>
              <mc:AlternateContent>
                <mc:Choice Requires="wps">
                  <w:drawing>
                    <wp:inline distT="0" distB="0" distL="0" distR="0" wp14:anchorId="567B83D2" wp14:editId="5B7CE9A7">
                      <wp:extent cx="182880" cy="182880"/>
                      <wp:effectExtent l="0" t="0" r="26670" b="26670"/>
                      <wp:docPr id="61" name="Rectangle 6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FB3FFB" id="Rectangle 6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" filled="f" strokecolor="#e7cb77 [3204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4" w:type="pct"/>
            <w:tcBorders>
              <w:top w:val="nil"/>
              <w:left w:val="nil"/>
              <w:bottom w:val="single" w:sz="2" w:space="0" w:color="93702A" w:themeColor="accent3"/>
              <w:right w:val="nil"/>
            </w:tcBorders>
            <w:vAlign w:val="bottom"/>
          </w:tcPr>
          <w:p w14:paraId="3C6B4BCB" w14:textId="0CC31C06" w:rsidR="007C6C03" w:rsidRPr="009B1236" w:rsidRDefault="00532254" w:rsidP="00DC244D">
            <w:pPr>
              <w:pStyle w:val="NormalWhite"/>
              <w:rPr>
                <w:color w:val="141826" w:themeColor="text2"/>
              </w:rPr>
            </w:pPr>
            <w:r w:rsidRPr="009B1236">
              <w:rPr>
                <w:color w:val="141826" w:themeColor="text2"/>
              </w:rPr>
              <w:t>Affidavit Of Good Moral Character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77752" w14:textId="77777777" w:rsidR="007C6C03" w:rsidRPr="007C6C03" w:rsidRDefault="007C6C03" w:rsidP="00DC244D">
            <w:pPr>
              <w:pStyle w:val="GraphicAnchor"/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9770D" w14:textId="77777777" w:rsidR="007C6C03" w:rsidRPr="007C6C03" w:rsidRDefault="007C6C03" w:rsidP="00DC244D">
            <w:pPr>
              <w:pStyle w:val="GraphicAnchor"/>
            </w:pP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92E14" w14:textId="77777777" w:rsidR="007C6C03" w:rsidRPr="007C6C03" w:rsidRDefault="007C6C03" w:rsidP="00DC244D">
            <w:pPr>
              <w:pStyle w:val="GraphicAnchor"/>
            </w:pPr>
          </w:p>
        </w:tc>
      </w:tr>
      <w:tr w:rsidR="007C6C03" w:rsidRPr="007C6C03" w14:paraId="5AE12ED9" w14:textId="77777777" w:rsidTr="00DC244D">
        <w:trPr>
          <w:trHeight w:val="648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4489B" w14:textId="77777777" w:rsidR="007C6C03" w:rsidRPr="007C6C03" w:rsidRDefault="007C6C03" w:rsidP="00DC244D">
            <w:pPr>
              <w:pStyle w:val="GraphicAnchor"/>
            </w:pPr>
            <w:r w:rsidRPr="00332551">
              <w:rPr>
                <w:noProof/>
              </w:rPr>
              <mc:AlternateContent>
                <mc:Choice Requires="wps">
                  <w:drawing>
                    <wp:inline distT="0" distB="0" distL="0" distR="0" wp14:anchorId="621C87C1" wp14:editId="7B90DA04">
                      <wp:extent cx="182880" cy="182880"/>
                      <wp:effectExtent l="0" t="0" r="26670" b="26670"/>
                      <wp:docPr id="62" name="Rectangle 6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BFD318" id="Rectangle 6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" filled="f" strokecolor="#e7cb77 [3204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4" w:type="pct"/>
            <w:tcBorders>
              <w:top w:val="single" w:sz="2" w:space="0" w:color="93702A" w:themeColor="accent3"/>
              <w:left w:val="nil"/>
              <w:bottom w:val="single" w:sz="2" w:space="0" w:color="93702A" w:themeColor="accent3"/>
              <w:right w:val="nil"/>
            </w:tcBorders>
            <w:vAlign w:val="bottom"/>
          </w:tcPr>
          <w:p w14:paraId="1AC25387" w14:textId="081B44CA" w:rsidR="007C6C03" w:rsidRPr="009B1236" w:rsidRDefault="00532254" w:rsidP="00DC244D">
            <w:pPr>
              <w:pStyle w:val="NormalWhite"/>
              <w:rPr>
                <w:color w:val="141826" w:themeColor="text2"/>
              </w:rPr>
            </w:pPr>
            <w:r w:rsidRPr="009B1236">
              <w:rPr>
                <w:color w:val="141826" w:themeColor="text2"/>
              </w:rPr>
              <w:t>Fraud &amp; Abuse Form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B2721" w14:textId="77777777" w:rsidR="007C6C03" w:rsidRPr="007C6C03" w:rsidRDefault="007C6C03" w:rsidP="00DC244D">
            <w:pPr>
              <w:pStyle w:val="GraphicAnchor"/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8E299" w14:textId="77777777" w:rsidR="007C6C03" w:rsidRPr="007C6C03" w:rsidRDefault="007C6C03" w:rsidP="00DC244D">
            <w:pPr>
              <w:pStyle w:val="GraphicAnchor"/>
            </w:pP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9D79A" w14:textId="77777777" w:rsidR="007C6C03" w:rsidRPr="007C6C03" w:rsidRDefault="007C6C03" w:rsidP="00DC244D">
            <w:pPr>
              <w:pStyle w:val="GraphicAnchor"/>
            </w:pPr>
          </w:p>
        </w:tc>
      </w:tr>
      <w:tr w:rsidR="007C6C03" w:rsidRPr="007C6C03" w14:paraId="2403F992" w14:textId="77777777" w:rsidTr="00DC244D">
        <w:trPr>
          <w:trHeight w:val="648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BD223" w14:textId="77777777" w:rsidR="007C6C03" w:rsidRPr="007C6C03" w:rsidRDefault="007C6C03" w:rsidP="00DC244D">
            <w:pPr>
              <w:pStyle w:val="GraphicAnchor"/>
            </w:pPr>
            <w:r w:rsidRPr="00332551"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1B70B8D9" wp14:editId="4E70274F">
                      <wp:extent cx="182880" cy="182880"/>
                      <wp:effectExtent l="0" t="0" r="26670" b="26670"/>
                      <wp:docPr id="68" name="Rectangle 6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EACB22" id="Rectangle 6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" filled="f" strokecolor="#e7cb77 [3204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4" w:type="pct"/>
            <w:tcBorders>
              <w:top w:val="single" w:sz="2" w:space="0" w:color="93702A" w:themeColor="accent3"/>
              <w:left w:val="nil"/>
              <w:bottom w:val="single" w:sz="2" w:space="0" w:color="93702A" w:themeColor="accent3"/>
              <w:right w:val="nil"/>
            </w:tcBorders>
            <w:vAlign w:val="bottom"/>
          </w:tcPr>
          <w:p w14:paraId="7D4950CB" w14:textId="77777777" w:rsidR="007C6C03" w:rsidRPr="009679A4" w:rsidRDefault="00000000" w:rsidP="00DC244D">
            <w:pPr>
              <w:pStyle w:val="NormalWhite"/>
            </w:pPr>
            <w:sdt>
              <w:sdtPr>
                <w:id w:val="74947470"/>
                <w:placeholder>
                  <w:docPart w:val="CF2D42BF1E074FB1A55D4D2C8B6F3FF1"/>
                </w:placeholder>
                <w:showingPlcHdr/>
                <w15:appearance w15:val="hidden"/>
              </w:sdtPr>
              <w:sdtContent>
                <w:r w:rsidR="003765C0" w:rsidRPr="005B34BB">
                  <w:t>Sparklers</w:t>
                </w:r>
              </w:sdtContent>
            </w:sdt>
            <w:r w:rsidR="003765C0">
              <w:t xml:space="preserve"> 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D71EA" w14:textId="77777777" w:rsidR="007C6C03" w:rsidRPr="007C6C03" w:rsidRDefault="007C6C03" w:rsidP="00DC244D">
            <w:pPr>
              <w:pStyle w:val="GraphicAnchor"/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7BC5B" w14:textId="77777777" w:rsidR="007C6C03" w:rsidRPr="007C6C03" w:rsidRDefault="007C6C03" w:rsidP="00DC244D">
            <w:pPr>
              <w:pStyle w:val="GraphicAnchor"/>
            </w:pP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1B830" w14:textId="77777777" w:rsidR="007C6C03" w:rsidRPr="007C6C03" w:rsidRDefault="007C6C03" w:rsidP="00DC244D">
            <w:pPr>
              <w:pStyle w:val="GraphicAnchor"/>
            </w:pPr>
          </w:p>
        </w:tc>
      </w:tr>
      <w:tr w:rsidR="007C6C03" w:rsidRPr="007C6C03" w14:paraId="75F79C7D" w14:textId="77777777" w:rsidTr="00DC244D">
        <w:trPr>
          <w:trHeight w:val="648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A161A" w14:textId="77777777" w:rsidR="007C6C03" w:rsidRPr="007C6C03" w:rsidRDefault="007C6C03" w:rsidP="00DC244D">
            <w:pPr>
              <w:pStyle w:val="GraphicAnchor"/>
            </w:pPr>
            <w:r w:rsidRPr="00332551">
              <w:rPr>
                <w:noProof/>
              </w:rPr>
              <mc:AlternateContent>
                <mc:Choice Requires="wps">
                  <w:drawing>
                    <wp:inline distT="0" distB="0" distL="0" distR="0" wp14:anchorId="3FA0F0AB" wp14:editId="1C3DAA56">
                      <wp:extent cx="182880" cy="182880"/>
                      <wp:effectExtent l="0" t="0" r="26670" b="26670"/>
                      <wp:docPr id="69" name="Rectangle 69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50C778" id="Rectangle 69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" filled="f" strokecolor="#e7cb77 [3204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4" w:type="pct"/>
            <w:tcBorders>
              <w:top w:val="single" w:sz="2" w:space="0" w:color="93702A" w:themeColor="accent3"/>
              <w:left w:val="nil"/>
              <w:bottom w:val="single" w:sz="2" w:space="0" w:color="93702A" w:themeColor="accent3"/>
              <w:right w:val="nil"/>
            </w:tcBorders>
            <w:vAlign w:val="bottom"/>
          </w:tcPr>
          <w:p w14:paraId="177EC8E7" w14:textId="77777777" w:rsidR="007C6C03" w:rsidRPr="009679A4" w:rsidRDefault="00000000" w:rsidP="00DC244D">
            <w:pPr>
              <w:pStyle w:val="NormalWhite"/>
            </w:pPr>
            <w:sdt>
              <w:sdtPr>
                <w:id w:val="1176761678"/>
                <w:placeholder>
                  <w:docPart w:val="5ACE82A378F84990AE91DAF79E66443F"/>
                </w:placeholder>
                <w:showingPlcHdr/>
                <w15:appearance w15:val="hidden"/>
              </w:sdtPr>
              <w:sdtContent>
                <w:r w:rsidR="003765C0" w:rsidRPr="005B34BB">
                  <w:t>Noisemakers</w:t>
                </w:r>
              </w:sdtContent>
            </w:sdt>
            <w:r w:rsidR="003765C0">
              <w:t xml:space="preserve"> 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DF725" w14:textId="77777777" w:rsidR="007C6C03" w:rsidRPr="007C6C03" w:rsidRDefault="007C6C03" w:rsidP="00DC244D">
            <w:pPr>
              <w:pStyle w:val="GraphicAnchor"/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F2D3E" w14:textId="77777777" w:rsidR="007C6C03" w:rsidRPr="007C6C03" w:rsidRDefault="007C6C03" w:rsidP="00DC244D">
            <w:pPr>
              <w:pStyle w:val="GraphicAnchor"/>
            </w:pP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78575" w14:textId="77777777" w:rsidR="007C6C03" w:rsidRPr="007C6C03" w:rsidRDefault="007C6C03" w:rsidP="00DC244D">
            <w:pPr>
              <w:pStyle w:val="GraphicAnchor"/>
            </w:pPr>
          </w:p>
        </w:tc>
      </w:tr>
      <w:tr w:rsidR="007C6C03" w:rsidRPr="007C6C03" w14:paraId="225AF440" w14:textId="77777777" w:rsidTr="00DC244D">
        <w:trPr>
          <w:trHeight w:val="648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B5016" w14:textId="77777777" w:rsidR="007C6C03" w:rsidRPr="007C6C03" w:rsidRDefault="007C6C03" w:rsidP="00DC244D">
            <w:pPr>
              <w:pStyle w:val="GraphicAnchor"/>
            </w:pPr>
            <w:r w:rsidRPr="00332551">
              <w:rPr>
                <w:noProof/>
              </w:rPr>
              <mc:AlternateContent>
                <mc:Choice Requires="wps">
                  <w:drawing>
                    <wp:inline distT="0" distB="0" distL="0" distR="0" wp14:anchorId="04BC7365" wp14:editId="4CA3AE7A">
                      <wp:extent cx="182880" cy="182880"/>
                      <wp:effectExtent l="0" t="0" r="26670" b="26670"/>
                      <wp:docPr id="70" name="Rectangle 7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17196F" id="Rectangle 7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" filled="f" strokecolor="#e7cb77 [3204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4" w:type="pct"/>
            <w:tcBorders>
              <w:top w:val="single" w:sz="2" w:space="0" w:color="93702A" w:themeColor="accent3"/>
              <w:left w:val="nil"/>
              <w:bottom w:val="single" w:sz="2" w:space="0" w:color="93702A" w:themeColor="accent3"/>
              <w:right w:val="nil"/>
            </w:tcBorders>
            <w:vAlign w:val="bottom"/>
          </w:tcPr>
          <w:p w14:paraId="797C2C63" w14:textId="77777777" w:rsidR="007C6C03" w:rsidRPr="009679A4" w:rsidRDefault="00000000" w:rsidP="00DC244D">
            <w:pPr>
              <w:pStyle w:val="NormalWhite"/>
            </w:pPr>
            <w:sdt>
              <w:sdtPr>
                <w:id w:val="-1376234231"/>
                <w:placeholder>
                  <w:docPart w:val="E570AC9A832A4BCD8F4F99354EB9C507"/>
                </w:placeholder>
                <w:temporary/>
                <w:showingPlcHdr/>
                <w15:appearance w15:val="hidden"/>
                <w:text/>
              </w:sdtPr>
              <w:sdtContent>
                <w:r w:rsidR="007C6C03" w:rsidRPr="005B34BB">
                  <w:t>Gifts</w:t>
                </w:r>
              </w:sdtContent>
            </w:sdt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FCE59" w14:textId="77777777" w:rsidR="007C6C03" w:rsidRPr="007C6C03" w:rsidRDefault="007C6C03" w:rsidP="00DC244D">
            <w:pPr>
              <w:pStyle w:val="GraphicAnchor"/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BF3E3" w14:textId="77777777" w:rsidR="007C6C03" w:rsidRPr="007C6C03" w:rsidRDefault="007C6C03" w:rsidP="00DC244D">
            <w:pPr>
              <w:pStyle w:val="GraphicAnchor"/>
            </w:pP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83735" w14:textId="77777777" w:rsidR="007C6C03" w:rsidRPr="007C6C03" w:rsidRDefault="007C6C03" w:rsidP="00DC244D">
            <w:pPr>
              <w:pStyle w:val="GraphicAnchor"/>
            </w:pPr>
          </w:p>
        </w:tc>
      </w:tr>
    </w:tbl>
    <w:p w14:paraId="165908CE" w14:textId="77777777" w:rsidR="003508A0" w:rsidRPr="004020D7" w:rsidRDefault="003508A0" w:rsidP="003508A0">
      <w:pPr>
        <w:pStyle w:val="GraphicAnchor"/>
        <w:rPr>
          <w:noProof/>
          <w:color w:val="F7A6A0" w:themeColor="accent5"/>
        </w:rPr>
      </w:pPr>
    </w:p>
    <w:p w14:paraId="70B37A3C" w14:textId="77777777" w:rsidR="003508A0" w:rsidRPr="004020D7" w:rsidRDefault="003508A0" w:rsidP="003508A0">
      <w:pPr>
        <w:pStyle w:val="GraphicAnchor"/>
        <w:rPr>
          <w:noProof/>
          <w:color w:val="F7A6A0" w:themeColor="accent5"/>
        </w:rPr>
        <w:sectPr w:rsidR="003508A0" w:rsidRPr="004020D7" w:rsidSect="0067468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360" w:left="720" w:header="720" w:footer="720" w:gutter="0"/>
          <w:cols w:space="720"/>
          <w:docGrid w:linePitch="360"/>
        </w:sectPr>
      </w:pPr>
    </w:p>
    <w:p w14:paraId="306540DD" w14:textId="77777777" w:rsidR="002F3AF4" w:rsidRPr="00962E4D" w:rsidRDefault="00962E4D" w:rsidP="00962E4D">
      <w:pPr>
        <w:pStyle w:val="GraphicAncho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0768" behindDoc="1" locked="1" layoutInCell="1" allowOverlap="1" wp14:anchorId="3E694E6B" wp14:editId="68F23F60">
                <wp:simplePos x="0" y="0"/>
                <wp:positionH relativeFrom="column">
                  <wp:posOffset>-228600</wp:posOffset>
                </wp:positionH>
                <wp:positionV relativeFrom="paragraph">
                  <wp:posOffset>-274320</wp:posOffset>
                </wp:positionV>
                <wp:extent cx="7772400" cy="10058400"/>
                <wp:effectExtent l="0" t="0" r="19050" b="19050"/>
                <wp:wrapNone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Graphic 12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236220"/>
                            <a:ext cx="7324090" cy="9601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ABD196" id="Group 36" o:spid="_x0000_s1026" alt="&quot;&quot;" style="position:absolute;margin-left:-18pt;margin-top:-21.6pt;width:612pt;height:11in;z-index:-251635712" coordsize="77724,1005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">
                <v:rect id="Rectangle 8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" fillcolor="#f5eac8 [1300]" strokecolor="#93751a [1604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2" o:spid="_x0000_s1028" type="#_x0000_t75" style="position:absolute;left:2286;top:2362;width:73240;height:96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">
                  <v:imagedata r:id="rId19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6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701"/>
        <w:gridCol w:w="4167"/>
        <w:gridCol w:w="553"/>
        <w:gridCol w:w="731"/>
        <w:gridCol w:w="2935"/>
        <w:gridCol w:w="983"/>
      </w:tblGrid>
      <w:tr w:rsidR="00C06B80" w:rsidRPr="00951F70" w14:paraId="2E9CFE5D" w14:textId="77777777" w:rsidTr="0086664B">
        <w:trPr>
          <w:trHeight w:val="2880"/>
          <w:jc w:val="center"/>
        </w:trPr>
        <w:tc>
          <w:tcPr>
            <w:tcW w:w="730" w:type="dxa"/>
            <w:shd w:val="clear" w:color="auto" w:fill="auto"/>
          </w:tcPr>
          <w:p w14:paraId="37763BDF" w14:textId="77777777" w:rsidR="00C06B80" w:rsidRPr="00951F70" w:rsidRDefault="00C06B80" w:rsidP="009A0C07">
            <w:pPr>
              <w:pStyle w:val="GraphicAnchor"/>
            </w:pPr>
          </w:p>
        </w:tc>
        <w:tc>
          <w:tcPr>
            <w:tcW w:w="9087" w:type="dxa"/>
            <w:gridSpan w:val="5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DE3AED4" w14:textId="77777777" w:rsidR="00C06B80" w:rsidRPr="00312AF3" w:rsidRDefault="00000000" w:rsidP="00962E4D">
            <w:pPr>
              <w:pStyle w:val="Title"/>
            </w:pPr>
            <w:sdt>
              <w:sdtPr>
                <w:id w:val="-1590766643"/>
                <w:placeholder>
                  <w:docPart w:val="4C13462724374D7C9A64100667CC7422"/>
                </w:placeholder>
                <w:showingPlcHdr/>
                <w15:appearance w15:val="hidden"/>
              </w:sdtPr>
              <w:sdtContent>
                <w:r w:rsidR="00962E4D" w:rsidRPr="00962E4D">
                  <w:t>2021</w:t>
                </w:r>
              </w:sdtContent>
            </w:sdt>
          </w:p>
        </w:tc>
        <w:tc>
          <w:tcPr>
            <w:tcW w:w="983" w:type="dxa"/>
            <w:shd w:val="clear" w:color="auto" w:fill="auto"/>
            <w:vAlign w:val="bottom"/>
          </w:tcPr>
          <w:p w14:paraId="32B6EC88" w14:textId="77777777" w:rsidR="00C06B80" w:rsidRPr="00951F70" w:rsidRDefault="00C06B80" w:rsidP="009A0C07">
            <w:pPr>
              <w:pStyle w:val="GraphicAnchor"/>
            </w:pPr>
          </w:p>
        </w:tc>
      </w:tr>
      <w:tr w:rsidR="00C06B80" w:rsidRPr="00951F70" w14:paraId="3B046E43" w14:textId="77777777" w:rsidTr="009A0C07">
        <w:trPr>
          <w:trHeight w:val="576"/>
          <w:jc w:val="center"/>
        </w:trPr>
        <w:tc>
          <w:tcPr>
            <w:tcW w:w="730" w:type="dxa"/>
            <w:shd w:val="clear" w:color="auto" w:fill="auto"/>
          </w:tcPr>
          <w:p w14:paraId="57D71145" w14:textId="77777777" w:rsidR="00C06B80" w:rsidRPr="00951F70" w:rsidRDefault="00C06B80" w:rsidP="009A0C07">
            <w:pPr>
              <w:pStyle w:val="GraphicAnchor"/>
            </w:pPr>
          </w:p>
        </w:tc>
        <w:tc>
          <w:tcPr>
            <w:tcW w:w="9087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0BE7BF3" w14:textId="77777777" w:rsidR="00C06B80" w:rsidRPr="00C06B80" w:rsidRDefault="00000000" w:rsidP="00962E4D">
            <w:pPr>
              <w:pStyle w:val="SubtitleBlue"/>
              <w:spacing w:line="168" w:lineRule="auto"/>
            </w:pPr>
            <w:sdt>
              <w:sdtPr>
                <w:id w:val="-856419594"/>
                <w:placeholder>
                  <w:docPart w:val="B777AB4BEF05488F8CB5B456BFDCF247"/>
                </w:placeholder>
                <w:showingPlcHdr/>
                <w15:appearance w15:val="hidden"/>
              </w:sdtPr>
              <w:sdtContent>
                <w:r w:rsidR="00962E4D" w:rsidRPr="00962E4D">
                  <w:t>NEW YEAR’S EVE CHECKLIST</w:t>
                </w:r>
              </w:sdtContent>
            </w:sdt>
          </w:p>
        </w:tc>
        <w:tc>
          <w:tcPr>
            <w:tcW w:w="983" w:type="dxa"/>
            <w:shd w:val="clear" w:color="auto" w:fill="auto"/>
            <w:vAlign w:val="bottom"/>
          </w:tcPr>
          <w:p w14:paraId="56A60B18" w14:textId="77777777" w:rsidR="00C06B80" w:rsidRPr="00951F70" w:rsidRDefault="00C06B80" w:rsidP="009A0C07">
            <w:pPr>
              <w:pStyle w:val="GraphicAnchor"/>
            </w:pPr>
          </w:p>
        </w:tc>
      </w:tr>
      <w:tr w:rsidR="00A66DBF" w:rsidRPr="00951F70" w14:paraId="5740486A" w14:textId="77777777" w:rsidTr="0086664B">
        <w:trPr>
          <w:trHeight w:val="1440"/>
          <w:jc w:val="center"/>
        </w:trPr>
        <w:tc>
          <w:tcPr>
            <w:tcW w:w="730" w:type="dxa"/>
            <w:shd w:val="clear" w:color="auto" w:fill="auto"/>
          </w:tcPr>
          <w:p w14:paraId="3406D250" w14:textId="77777777" w:rsidR="00A66DBF" w:rsidRPr="00951F70" w:rsidRDefault="00A66DBF" w:rsidP="009A0C07">
            <w:pPr>
              <w:pStyle w:val="GraphicAnchor"/>
            </w:pPr>
          </w:p>
        </w:tc>
        <w:tc>
          <w:tcPr>
            <w:tcW w:w="4868" w:type="dxa"/>
            <w:gridSpan w:val="2"/>
            <w:tcBorders>
              <w:top w:val="single" w:sz="18" w:space="0" w:color="auto"/>
            </w:tcBorders>
            <w:shd w:val="clear" w:color="auto" w:fill="auto"/>
            <w:vAlign w:val="bottom"/>
          </w:tcPr>
          <w:p w14:paraId="04BF15F7" w14:textId="77777777" w:rsidR="00A66DBF" w:rsidRPr="00951F70" w:rsidRDefault="00000000" w:rsidP="00A66DBF">
            <w:pPr>
              <w:pStyle w:val="TableHeaderBlue"/>
            </w:pPr>
            <w:sdt>
              <w:sdtPr>
                <w:id w:val="-2110648163"/>
                <w:placeholder>
                  <w:docPart w:val="776AC48C93A04316BA0C62CAECCD1F9F"/>
                </w:placeholder>
                <w:showingPlcHdr/>
                <w15:appearance w15:val="hidden"/>
              </w:sdtPr>
              <w:sdtContent>
                <w:r w:rsidR="00A66DBF" w:rsidRPr="00A66DBF">
                  <w:t>INVITATIONS</w:t>
                </w:r>
              </w:sdtContent>
            </w:sdt>
          </w:p>
        </w:tc>
        <w:tc>
          <w:tcPr>
            <w:tcW w:w="553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14:paraId="31BA6279" w14:textId="77777777" w:rsidR="00A66DBF" w:rsidRPr="00951F70" w:rsidRDefault="00A66DBF" w:rsidP="00962E4D">
            <w:pPr>
              <w:pStyle w:val="PinkText"/>
              <w:rPr>
                <w:color w:val="141826" w:themeColor="text2"/>
              </w:rPr>
            </w:pPr>
          </w:p>
        </w:tc>
        <w:tc>
          <w:tcPr>
            <w:tcW w:w="3666" w:type="dxa"/>
            <w:gridSpan w:val="2"/>
            <w:tcBorders>
              <w:top w:val="single" w:sz="18" w:space="0" w:color="auto"/>
            </w:tcBorders>
            <w:shd w:val="clear" w:color="auto" w:fill="auto"/>
            <w:vAlign w:val="bottom"/>
          </w:tcPr>
          <w:p w14:paraId="56608935" w14:textId="77777777" w:rsidR="00A66DBF" w:rsidRPr="00D21FE3" w:rsidRDefault="00000000" w:rsidP="00A66DBF">
            <w:pPr>
              <w:pStyle w:val="TableHeaderBlue"/>
            </w:pPr>
            <w:sdt>
              <w:sdtPr>
                <w:id w:val="-1553538204"/>
                <w:placeholder>
                  <w:docPart w:val="ED6C2E04DC3447349D4C81E7E78B7277"/>
                </w:placeholder>
                <w:showingPlcHdr/>
                <w15:appearance w15:val="hidden"/>
              </w:sdtPr>
              <w:sdtContent>
                <w:r w:rsidR="00A66DBF" w:rsidRPr="00A66DBF">
                  <w:t>DECORATION</w:t>
                </w:r>
              </w:sdtContent>
            </w:sdt>
          </w:p>
        </w:tc>
        <w:tc>
          <w:tcPr>
            <w:tcW w:w="983" w:type="dxa"/>
            <w:shd w:val="clear" w:color="auto" w:fill="auto"/>
            <w:vAlign w:val="bottom"/>
          </w:tcPr>
          <w:p w14:paraId="507C9A82" w14:textId="77777777" w:rsidR="00A66DBF" w:rsidRPr="00951F70" w:rsidRDefault="00A66DBF" w:rsidP="009A0C07">
            <w:pPr>
              <w:pStyle w:val="GraphicAnchor"/>
            </w:pPr>
          </w:p>
        </w:tc>
      </w:tr>
      <w:tr w:rsidR="00A66DBF" w:rsidRPr="00951F70" w14:paraId="60BE696A" w14:textId="77777777" w:rsidTr="00962E4D">
        <w:trPr>
          <w:trHeight w:val="432"/>
          <w:jc w:val="center"/>
        </w:trPr>
        <w:tc>
          <w:tcPr>
            <w:tcW w:w="730" w:type="dxa"/>
            <w:shd w:val="clear" w:color="auto" w:fill="auto"/>
          </w:tcPr>
          <w:p w14:paraId="5826E685" w14:textId="77777777" w:rsidR="00A66DBF" w:rsidRPr="00951F70" w:rsidRDefault="00A66DBF" w:rsidP="00A66DBF">
            <w:pPr>
              <w:pStyle w:val="TableHeaderGold"/>
              <w:rPr>
                <w:color w:val="141826" w:themeColor="text2"/>
                <w:sz w:val="22"/>
                <w:lang w:eastAsia="en-AU"/>
              </w:rPr>
            </w:pPr>
          </w:p>
        </w:tc>
        <w:tc>
          <w:tcPr>
            <w:tcW w:w="701" w:type="dxa"/>
            <w:shd w:val="clear" w:color="auto" w:fill="auto"/>
            <w:vAlign w:val="bottom"/>
          </w:tcPr>
          <w:p w14:paraId="67665840" w14:textId="77777777" w:rsidR="00A66DBF" w:rsidRPr="00951F70" w:rsidRDefault="00A66DBF" w:rsidP="00A66DBF">
            <w:pPr>
              <w:pStyle w:val="TableHeaderGold"/>
              <w:rPr>
                <w:color w:val="141826" w:themeColor="text2"/>
              </w:rPr>
            </w:pPr>
            <w:r w:rsidRPr="00951F70">
              <w:rPr>
                <w:color w:val="141826" w:themeColor="text2"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30764448" wp14:editId="4426420B">
                      <wp:extent cx="182880" cy="182880"/>
                      <wp:effectExtent l="0" t="0" r="26670" b="26670"/>
                      <wp:docPr id="13" name="Rectangle 1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CFC5AD" id="Rectangle 1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" filled="f" strokecolor="#0f2045 [3209]" strokeweight="1.5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67" w:type="dxa"/>
            <w:shd w:val="clear" w:color="auto" w:fill="auto"/>
            <w:vAlign w:val="bottom"/>
          </w:tcPr>
          <w:p w14:paraId="5C548A95" w14:textId="77777777" w:rsidR="00A66DBF" w:rsidRPr="00951F70" w:rsidRDefault="00000000" w:rsidP="00A66DBF">
            <w:sdt>
              <w:sdtPr>
                <w:id w:val="2075843366"/>
                <w:placeholder>
                  <w:docPart w:val="22BE1F773E574FE7B6B7CC9DD79163B1"/>
                </w:placeholder>
                <w:showingPlcHdr/>
                <w15:appearance w15:val="hidden"/>
              </w:sdtPr>
              <w:sdtContent>
                <w:r w:rsidR="00A66DBF" w:rsidRPr="003765C0">
                  <w:t>Make guest list</w:t>
                </w:r>
              </w:sdtContent>
            </w:sdt>
            <w:r w:rsidR="00A66DBF" w:rsidRPr="003765C0">
              <w:t xml:space="preserve"> </w:t>
            </w:r>
          </w:p>
        </w:tc>
        <w:tc>
          <w:tcPr>
            <w:tcW w:w="553" w:type="dxa"/>
            <w:shd w:val="clear" w:color="auto" w:fill="auto"/>
            <w:vAlign w:val="bottom"/>
          </w:tcPr>
          <w:p w14:paraId="32554F38" w14:textId="77777777" w:rsidR="00A66DBF" w:rsidRPr="00951F70" w:rsidRDefault="00A66DBF" w:rsidP="00A66DBF">
            <w:pPr>
              <w:pStyle w:val="PinkText"/>
              <w:rPr>
                <w:color w:val="141826" w:themeColor="text2"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14:paraId="0DCCF010" w14:textId="77777777" w:rsidR="00A66DBF" w:rsidRPr="00951F70" w:rsidRDefault="00A66DBF" w:rsidP="00A66DBF">
            <w:pPr>
              <w:pStyle w:val="TableHeaderGold"/>
              <w:rPr>
                <w:color w:val="141826" w:themeColor="text2"/>
              </w:rPr>
            </w:pPr>
            <w:r w:rsidRPr="00951F70">
              <w:rPr>
                <w:color w:val="141826" w:themeColor="text2"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0AC06934" wp14:editId="1290B521">
                      <wp:extent cx="182880" cy="182880"/>
                      <wp:effectExtent l="0" t="0" r="26670" b="26670"/>
                      <wp:docPr id="17" name="Rectangle 1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CD04C9" id="Rectangle 17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" filled="f" strokecolor="#0f2045 [3209]" strokeweight="1.5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918" w:type="dxa"/>
            <w:gridSpan w:val="2"/>
            <w:shd w:val="clear" w:color="auto" w:fill="auto"/>
            <w:vAlign w:val="bottom"/>
          </w:tcPr>
          <w:p w14:paraId="0A224BB1" w14:textId="77777777" w:rsidR="00A66DBF" w:rsidRPr="00951F70" w:rsidRDefault="00000000" w:rsidP="00A66DBF">
            <w:pPr>
              <w:tabs>
                <w:tab w:val="left" w:pos="3345"/>
              </w:tabs>
              <w:rPr>
                <w:szCs w:val="28"/>
              </w:rPr>
            </w:pPr>
            <w:sdt>
              <w:sdtPr>
                <w:id w:val="1837963786"/>
                <w:placeholder>
                  <w:docPart w:val="4E3941AFB7E5418FAFAF36A9F318C35A"/>
                </w:placeholder>
                <w:showingPlcHdr/>
                <w15:appearance w15:val="hidden"/>
              </w:sdtPr>
              <w:sdtContent>
                <w:r w:rsidR="00A66DBF" w:rsidRPr="003765C0">
                  <w:t>Confetti</w:t>
                </w:r>
                <w:r w:rsidR="00AB394B">
                  <w:t xml:space="preserve"> /</w:t>
                </w:r>
                <w:r w:rsidR="00A66DBF" w:rsidRPr="003765C0">
                  <w:t xml:space="preserve"> streamers</w:t>
                </w:r>
              </w:sdtContent>
            </w:sdt>
            <w:r w:rsidR="00A66DBF">
              <w:t xml:space="preserve"> </w:t>
            </w:r>
          </w:p>
        </w:tc>
      </w:tr>
      <w:tr w:rsidR="00A66DBF" w:rsidRPr="00951F70" w14:paraId="37C8057F" w14:textId="77777777" w:rsidTr="00962E4D">
        <w:trPr>
          <w:trHeight w:val="432"/>
          <w:jc w:val="center"/>
        </w:trPr>
        <w:tc>
          <w:tcPr>
            <w:tcW w:w="730" w:type="dxa"/>
            <w:shd w:val="clear" w:color="auto" w:fill="auto"/>
          </w:tcPr>
          <w:p w14:paraId="03DEF67B" w14:textId="77777777" w:rsidR="00A66DBF" w:rsidRPr="00951F70" w:rsidRDefault="00A66DBF" w:rsidP="00A66DBF">
            <w:pPr>
              <w:pStyle w:val="TableHeaderGold"/>
              <w:rPr>
                <w:color w:val="141826" w:themeColor="text2"/>
                <w:sz w:val="22"/>
                <w:lang w:eastAsia="en-AU"/>
              </w:rPr>
            </w:pPr>
          </w:p>
        </w:tc>
        <w:tc>
          <w:tcPr>
            <w:tcW w:w="701" w:type="dxa"/>
            <w:shd w:val="clear" w:color="auto" w:fill="auto"/>
            <w:vAlign w:val="bottom"/>
          </w:tcPr>
          <w:p w14:paraId="1BA28089" w14:textId="77777777" w:rsidR="00A66DBF" w:rsidRPr="00951F70" w:rsidRDefault="00A66DBF" w:rsidP="00A66DBF">
            <w:pPr>
              <w:pStyle w:val="TableHeaderGold"/>
              <w:rPr>
                <w:color w:val="141826" w:themeColor="text2"/>
                <w:sz w:val="22"/>
                <w:lang w:eastAsia="en-AU"/>
              </w:rPr>
            </w:pPr>
            <w:r w:rsidRPr="00951F70">
              <w:rPr>
                <w:color w:val="141826" w:themeColor="text2"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5481602B" wp14:editId="02533FC5">
                      <wp:extent cx="182880" cy="182880"/>
                      <wp:effectExtent l="0" t="0" r="26670" b="26670"/>
                      <wp:docPr id="28" name="Rectangle 2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030B92" id="Rectangle 2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" filled="f" strokecolor="#0f2045 [3209]" strokeweight="1.5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67" w:type="dxa"/>
            <w:shd w:val="clear" w:color="auto" w:fill="auto"/>
            <w:vAlign w:val="bottom"/>
          </w:tcPr>
          <w:p w14:paraId="4429D5EB" w14:textId="77777777" w:rsidR="00A66DBF" w:rsidRPr="00951F70" w:rsidRDefault="00000000" w:rsidP="00A66DBF">
            <w:sdt>
              <w:sdtPr>
                <w:id w:val="-1507204741"/>
                <w:placeholder>
                  <w:docPart w:val="A590AC5777114D0CAD1013EB7D46BE25"/>
                </w:placeholder>
                <w:showingPlcHdr/>
                <w15:appearance w15:val="hidden"/>
              </w:sdtPr>
              <w:sdtContent>
                <w:r w:rsidR="00A66DBF" w:rsidRPr="003765C0">
                  <w:t>Send invitations</w:t>
                </w:r>
              </w:sdtContent>
            </w:sdt>
            <w:r w:rsidR="00A66DBF" w:rsidRPr="003765C0">
              <w:t xml:space="preserve"> </w:t>
            </w:r>
          </w:p>
        </w:tc>
        <w:tc>
          <w:tcPr>
            <w:tcW w:w="553" w:type="dxa"/>
            <w:shd w:val="clear" w:color="auto" w:fill="auto"/>
            <w:vAlign w:val="bottom"/>
          </w:tcPr>
          <w:p w14:paraId="14008386" w14:textId="77777777" w:rsidR="00A66DBF" w:rsidRPr="00951F70" w:rsidRDefault="00A66DBF" w:rsidP="00A66DBF">
            <w:pPr>
              <w:pStyle w:val="PinkText"/>
              <w:rPr>
                <w:color w:val="141826" w:themeColor="text2"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14:paraId="72C25569" w14:textId="77777777" w:rsidR="00A66DBF" w:rsidRPr="00951F70" w:rsidRDefault="00A66DBF" w:rsidP="00A66DBF">
            <w:pPr>
              <w:pStyle w:val="TableHeaderGold"/>
              <w:rPr>
                <w:color w:val="141826" w:themeColor="text2"/>
                <w:sz w:val="22"/>
                <w:lang w:eastAsia="en-AU"/>
              </w:rPr>
            </w:pPr>
            <w:r w:rsidRPr="00951F70">
              <w:rPr>
                <w:color w:val="141826" w:themeColor="text2"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4EC21C7E" wp14:editId="07CBE2E6">
                      <wp:extent cx="182880" cy="182880"/>
                      <wp:effectExtent l="0" t="0" r="26670" b="26670"/>
                      <wp:docPr id="29" name="Rectangle 29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70FC5B" id="Rectangle 29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" filled="f" strokecolor="#0f2045 [3209]" strokeweight="1.5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918" w:type="dxa"/>
            <w:gridSpan w:val="2"/>
            <w:shd w:val="clear" w:color="auto" w:fill="auto"/>
            <w:vAlign w:val="bottom"/>
          </w:tcPr>
          <w:p w14:paraId="2453A404" w14:textId="77777777" w:rsidR="00A66DBF" w:rsidRPr="00951F70" w:rsidRDefault="00000000" w:rsidP="00A66DBF">
            <w:pPr>
              <w:tabs>
                <w:tab w:val="left" w:pos="3345"/>
              </w:tabs>
            </w:pPr>
            <w:sdt>
              <w:sdtPr>
                <w:id w:val="1005014210"/>
                <w:placeholder>
                  <w:docPart w:val="B96D1DB35CB94AFE9C92FCE28FC1AE4B"/>
                </w:placeholder>
                <w:showingPlcHdr/>
                <w15:appearance w15:val="hidden"/>
              </w:sdtPr>
              <w:sdtContent>
                <w:r w:rsidR="00A66DBF" w:rsidRPr="003765C0">
                  <w:t>Lights</w:t>
                </w:r>
              </w:sdtContent>
            </w:sdt>
            <w:r w:rsidR="00A66DBF">
              <w:t xml:space="preserve"> </w:t>
            </w:r>
          </w:p>
        </w:tc>
      </w:tr>
      <w:tr w:rsidR="00951F70" w:rsidRPr="00951F70" w14:paraId="6A717332" w14:textId="77777777" w:rsidTr="00962E4D">
        <w:trPr>
          <w:trHeight w:val="432"/>
          <w:jc w:val="center"/>
        </w:trPr>
        <w:tc>
          <w:tcPr>
            <w:tcW w:w="730" w:type="dxa"/>
            <w:shd w:val="clear" w:color="auto" w:fill="auto"/>
          </w:tcPr>
          <w:p w14:paraId="0F879D06" w14:textId="77777777" w:rsidR="00AE1FB1" w:rsidRPr="00951F70" w:rsidRDefault="00AE1FB1" w:rsidP="00962E4D">
            <w:pPr>
              <w:tabs>
                <w:tab w:val="left" w:pos="3345"/>
              </w:tabs>
              <w:rPr>
                <w:szCs w:val="28"/>
              </w:rPr>
            </w:pPr>
          </w:p>
        </w:tc>
        <w:tc>
          <w:tcPr>
            <w:tcW w:w="10070" w:type="dxa"/>
            <w:gridSpan w:val="6"/>
            <w:shd w:val="clear" w:color="auto" w:fill="auto"/>
            <w:vAlign w:val="bottom"/>
          </w:tcPr>
          <w:p w14:paraId="609FB862" w14:textId="77777777" w:rsidR="00AE1FB1" w:rsidRPr="00951F70" w:rsidRDefault="00AE1FB1" w:rsidP="00962E4D">
            <w:pPr>
              <w:tabs>
                <w:tab w:val="left" w:pos="3345"/>
              </w:tabs>
              <w:rPr>
                <w:szCs w:val="28"/>
              </w:rPr>
            </w:pPr>
          </w:p>
        </w:tc>
      </w:tr>
      <w:tr w:rsidR="00A66DBF" w:rsidRPr="00951F70" w14:paraId="1E5C1772" w14:textId="77777777" w:rsidTr="00804B9E">
        <w:trPr>
          <w:trHeight w:val="720"/>
          <w:jc w:val="center"/>
        </w:trPr>
        <w:tc>
          <w:tcPr>
            <w:tcW w:w="730" w:type="dxa"/>
            <w:shd w:val="clear" w:color="auto" w:fill="auto"/>
          </w:tcPr>
          <w:p w14:paraId="1D5D3F13" w14:textId="77777777" w:rsidR="00A66DBF" w:rsidRPr="00951F70" w:rsidRDefault="00A66DBF" w:rsidP="00962E4D">
            <w:pPr>
              <w:pStyle w:val="TableHeaderGold"/>
              <w:rPr>
                <w:color w:val="141826" w:themeColor="text2"/>
              </w:rPr>
            </w:pPr>
          </w:p>
        </w:tc>
        <w:tc>
          <w:tcPr>
            <w:tcW w:w="4868" w:type="dxa"/>
            <w:gridSpan w:val="2"/>
            <w:shd w:val="clear" w:color="auto" w:fill="auto"/>
            <w:vAlign w:val="bottom"/>
          </w:tcPr>
          <w:p w14:paraId="1D4983B0" w14:textId="77777777" w:rsidR="00A66DBF" w:rsidRPr="00951F70" w:rsidRDefault="00000000" w:rsidP="00C56CB7">
            <w:pPr>
              <w:pStyle w:val="TableHeaderBlue"/>
            </w:pPr>
            <w:sdt>
              <w:sdtPr>
                <w:id w:val="206071306"/>
                <w:placeholder>
                  <w:docPart w:val="83895DBDA66040259DD8EEF63BC87A71"/>
                </w:placeholder>
                <w:showingPlcHdr/>
                <w15:appearance w15:val="hidden"/>
              </w:sdtPr>
              <w:sdtContent>
                <w:r w:rsidR="00A66DBF" w:rsidRPr="00A66DBF">
                  <w:t>Entertainment</w:t>
                </w:r>
              </w:sdtContent>
            </w:sdt>
          </w:p>
        </w:tc>
        <w:tc>
          <w:tcPr>
            <w:tcW w:w="553" w:type="dxa"/>
            <w:shd w:val="clear" w:color="auto" w:fill="auto"/>
            <w:vAlign w:val="bottom"/>
          </w:tcPr>
          <w:p w14:paraId="284DAADD" w14:textId="77777777" w:rsidR="00A66DBF" w:rsidRPr="00951F70" w:rsidRDefault="00A66DBF" w:rsidP="00962E4D">
            <w:pPr>
              <w:pStyle w:val="PinkText"/>
              <w:rPr>
                <w:color w:val="141826" w:themeColor="text2"/>
              </w:rPr>
            </w:pPr>
          </w:p>
        </w:tc>
        <w:tc>
          <w:tcPr>
            <w:tcW w:w="4649" w:type="dxa"/>
            <w:gridSpan w:val="3"/>
            <w:shd w:val="clear" w:color="auto" w:fill="auto"/>
            <w:vAlign w:val="bottom"/>
          </w:tcPr>
          <w:p w14:paraId="46A0B567" w14:textId="77777777" w:rsidR="00A66DBF" w:rsidRPr="00951F70" w:rsidRDefault="00000000" w:rsidP="00A66DBF">
            <w:pPr>
              <w:pStyle w:val="TableHeaderBlue"/>
            </w:pPr>
            <w:sdt>
              <w:sdtPr>
                <w:id w:val="368654274"/>
                <w:placeholder>
                  <w:docPart w:val="FB70199598B94AFFBFFC0EE411FFA7A4"/>
                </w:placeholder>
                <w:showingPlcHdr/>
                <w15:appearance w15:val="hidden"/>
              </w:sdtPr>
              <w:sdtContent>
                <w:r w:rsidR="00A66DBF" w:rsidRPr="00A66DBF">
                  <w:t>FOOD &amp; DRINKS</w:t>
                </w:r>
              </w:sdtContent>
            </w:sdt>
          </w:p>
        </w:tc>
      </w:tr>
      <w:tr w:rsidR="00A66DBF" w:rsidRPr="00951F70" w14:paraId="0C6E454A" w14:textId="77777777" w:rsidTr="00962E4D">
        <w:trPr>
          <w:trHeight w:val="432"/>
          <w:jc w:val="center"/>
        </w:trPr>
        <w:tc>
          <w:tcPr>
            <w:tcW w:w="730" w:type="dxa"/>
            <w:shd w:val="clear" w:color="auto" w:fill="auto"/>
          </w:tcPr>
          <w:p w14:paraId="4DFC40E3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</w:p>
        </w:tc>
        <w:tc>
          <w:tcPr>
            <w:tcW w:w="701" w:type="dxa"/>
            <w:shd w:val="clear" w:color="auto" w:fill="auto"/>
            <w:vAlign w:val="bottom"/>
          </w:tcPr>
          <w:p w14:paraId="61522173" w14:textId="77777777" w:rsidR="00A66DBF" w:rsidRPr="00951F70" w:rsidRDefault="00A66DBF" w:rsidP="00A66DBF">
            <w:pPr>
              <w:pStyle w:val="PinkText"/>
              <w:rPr>
                <w:color w:val="141826" w:themeColor="text2"/>
              </w:rPr>
            </w:pPr>
            <w:r w:rsidRPr="00951F70">
              <w:rPr>
                <w:noProof/>
                <w:color w:val="141826" w:themeColor="text2"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33CC42DC" wp14:editId="3E2DB954">
                      <wp:extent cx="182880" cy="182880"/>
                      <wp:effectExtent l="0" t="0" r="26670" b="26670"/>
                      <wp:docPr id="24" name="Rectangle 2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13BD55" id="Rectangle 2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" filled="f" strokecolor="#0f2045 [3209]" strokeweight="1.5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67" w:type="dxa"/>
            <w:shd w:val="clear" w:color="auto" w:fill="auto"/>
            <w:vAlign w:val="bottom"/>
          </w:tcPr>
          <w:p w14:paraId="26DA2294" w14:textId="77777777" w:rsidR="00A66DBF" w:rsidRPr="00951F70" w:rsidRDefault="00000000" w:rsidP="00A66DBF">
            <w:pPr>
              <w:tabs>
                <w:tab w:val="left" w:pos="3345"/>
              </w:tabs>
              <w:rPr>
                <w:szCs w:val="28"/>
              </w:rPr>
            </w:pPr>
            <w:sdt>
              <w:sdtPr>
                <w:id w:val="-2077041894"/>
                <w:placeholder>
                  <w:docPart w:val="3AF01D3A2F134FB8ADE70A4C0A3D9150"/>
                </w:placeholder>
                <w:showingPlcHdr/>
                <w15:appearance w15:val="hidden"/>
              </w:sdtPr>
              <w:sdtContent>
                <w:r w:rsidR="00A66DBF" w:rsidRPr="005B34BB">
                  <w:t>Music playlist</w:t>
                </w:r>
              </w:sdtContent>
            </w:sdt>
            <w:r w:rsidR="00A66DBF">
              <w:t xml:space="preserve"> </w:t>
            </w:r>
          </w:p>
        </w:tc>
        <w:tc>
          <w:tcPr>
            <w:tcW w:w="553" w:type="dxa"/>
            <w:shd w:val="clear" w:color="auto" w:fill="auto"/>
            <w:vAlign w:val="bottom"/>
          </w:tcPr>
          <w:p w14:paraId="196D4D87" w14:textId="77777777" w:rsidR="00A66DBF" w:rsidRPr="00951F70" w:rsidRDefault="00A66DBF" w:rsidP="00A66DBF">
            <w:pPr>
              <w:pStyle w:val="PinkText"/>
              <w:rPr>
                <w:color w:val="141826" w:themeColor="text2"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14:paraId="1143EBA5" w14:textId="77777777" w:rsidR="00A66DBF" w:rsidRPr="00951F70" w:rsidRDefault="00A66DBF" w:rsidP="00A66DBF">
            <w:pPr>
              <w:pStyle w:val="PinkText"/>
              <w:rPr>
                <w:color w:val="141826" w:themeColor="text2"/>
              </w:rPr>
            </w:pPr>
            <w:r w:rsidRPr="00951F70">
              <w:rPr>
                <w:noProof/>
                <w:color w:val="141826" w:themeColor="text2"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7B2BA953" wp14:editId="550BBEE0">
                      <wp:extent cx="182880" cy="182880"/>
                      <wp:effectExtent l="0" t="0" r="26670" b="26670"/>
                      <wp:docPr id="23" name="Rectangle 2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F39DCF" id="Rectangle 2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" filled="f" strokecolor="#0f2045 [3209]" strokeweight="1.5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918" w:type="dxa"/>
            <w:gridSpan w:val="2"/>
            <w:shd w:val="clear" w:color="auto" w:fill="auto"/>
            <w:vAlign w:val="bottom"/>
          </w:tcPr>
          <w:p w14:paraId="75B3C3DF" w14:textId="77777777" w:rsidR="00A66DBF" w:rsidRPr="00951F70" w:rsidRDefault="00000000" w:rsidP="00A66DBF">
            <w:pPr>
              <w:tabs>
                <w:tab w:val="left" w:pos="3345"/>
              </w:tabs>
              <w:rPr>
                <w:szCs w:val="28"/>
              </w:rPr>
            </w:pPr>
            <w:sdt>
              <w:sdtPr>
                <w:id w:val="1881516209"/>
                <w:placeholder>
                  <w:docPart w:val="3D726264AAD942D79D62F887DF059098"/>
                </w:placeholder>
                <w:showingPlcHdr/>
                <w15:appearance w15:val="hidden"/>
              </w:sdtPr>
              <w:sdtContent>
                <w:r w:rsidR="00A66DBF" w:rsidRPr="003765C0">
                  <w:t>Lots of ice</w:t>
                </w:r>
              </w:sdtContent>
            </w:sdt>
            <w:r w:rsidR="00A66DBF">
              <w:t xml:space="preserve"> </w:t>
            </w:r>
          </w:p>
        </w:tc>
      </w:tr>
      <w:tr w:rsidR="00A66DBF" w:rsidRPr="00951F70" w14:paraId="62AEF580" w14:textId="77777777" w:rsidTr="00962E4D">
        <w:trPr>
          <w:trHeight w:val="432"/>
          <w:jc w:val="center"/>
        </w:trPr>
        <w:tc>
          <w:tcPr>
            <w:tcW w:w="730" w:type="dxa"/>
            <w:shd w:val="clear" w:color="auto" w:fill="auto"/>
          </w:tcPr>
          <w:p w14:paraId="7D64E459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</w:p>
        </w:tc>
        <w:tc>
          <w:tcPr>
            <w:tcW w:w="701" w:type="dxa"/>
            <w:shd w:val="clear" w:color="auto" w:fill="auto"/>
            <w:vAlign w:val="bottom"/>
          </w:tcPr>
          <w:p w14:paraId="22991A94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  <w:r w:rsidRPr="00951F70">
              <w:rPr>
                <w:noProof/>
                <w:color w:val="141826" w:themeColor="text2"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3EA67C9B" wp14:editId="140708FF">
                      <wp:extent cx="182880" cy="182880"/>
                      <wp:effectExtent l="0" t="0" r="26670" b="26670"/>
                      <wp:docPr id="30" name="Rectangle 3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9234A5" id="Rectangle 3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" filled="f" strokecolor="#0f2045 [3209]" strokeweight="1.5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67" w:type="dxa"/>
            <w:shd w:val="clear" w:color="auto" w:fill="auto"/>
            <w:vAlign w:val="bottom"/>
          </w:tcPr>
          <w:p w14:paraId="669D5723" w14:textId="77777777" w:rsidR="00A66DBF" w:rsidRPr="00951F70" w:rsidRDefault="00000000" w:rsidP="00A66DBF">
            <w:pPr>
              <w:tabs>
                <w:tab w:val="left" w:pos="3345"/>
              </w:tabs>
            </w:pPr>
            <w:sdt>
              <w:sdtPr>
                <w:id w:val="-687608005"/>
                <w:placeholder>
                  <w:docPart w:val="9ED7ACC4B2774130BB1C05692F8472D2"/>
                </w:placeholder>
                <w:temporary/>
                <w:showingPlcHdr/>
                <w15:appearance w15:val="hidden"/>
                <w:text/>
              </w:sdtPr>
              <w:sdtContent>
                <w:r w:rsidR="00A66DBF" w:rsidRPr="009679A4">
                  <w:t>Photo booth</w:t>
                </w:r>
              </w:sdtContent>
            </w:sdt>
          </w:p>
        </w:tc>
        <w:tc>
          <w:tcPr>
            <w:tcW w:w="553" w:type="dxa"/>
            <w:shd w:val="clear" w:color="auto" w:fill="auto"/>
            <w:vAlign w:val="bottom"/>
          </w:tcPr>
          <w:p w14:paraId="3D24BC79" w14:textId="77777777" w:rsidR="00A66DBF" w:rsidRPr="00951F70" w:rsidRDefault="00A66DBF" w:rsidP="00A66DBF">
            <w:pPr>
              <w:pStyle w:val="PinkText"/>
              <w:rPr>
                <w:color w:val="141826" w:themeColor="text2"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14:paraId="455F30DE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  <w:r w:rsidRPr="00951F70">
              <w:rPr>
                <w:noProof/>
                <w:color w:val="141826" w:themeColor="text2"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6CF0EB70" wp14:editId="7185087E">
                      <wp:extent cx="182880" cy="182880"/>
                      <wp:effectExtent l="0" t="0" r="26670" b="26670"/>
                      <wp:docPr id="31" name="Rectangle 3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891CF9" id="Rectangle 3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" filled="f" strokecolor="#0f2045 [3209]" strokeweight="1.5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918" w:type="dxa"/>
            <w:gridSpan w:val="2"/>
            <w:shd w:val="clear" w:color="auto" w:fill="auto"/>
            <w:vAlign w:val="bottom"/>
          </w:tcPr>
          <w:p w14:paraId="6FE2965A" w14:textId="77777777" w:rsidR="00A66DBF" w:rsidRPr="00951F70" w:rsidRDefault="00000000" w:rsidP="00A66DBF">
            <w:pPr>
              <w:tabs>
                <w:tab w:val="left" w:pos="3345"/>
              </w:tabs>
            </w:pPr>
            <w:sdt>
              <w:sdtPr>
                <w:id w:val="-572742107"/>
                <w:placeholder>
                  <w:docPart w:val="E0AC5225E7E84EBCAF7F4D0A7FA510BC"/>
                </w:placeholder>
                <w:temporary/>
                <w:showingPlcHdr/>
                <w15:appearance w15:val="hidden"/>
              </w:sdtPr>
              <w:sdtContent>
                <w:r w:rsidR="00A66DBF" w:rsidRPr="009679A4">
                  <w:t>Assorted beverages</w:t>
                </w:r>
              </w:sdtContent>
            </w:sdt>
          </w:p>
        </w:tc>
      </w:tr>
      <w:tr w:rsidR="00A66DBF" w:rsidRPr="00951F70" w14:paraId="26A588B4" w14:textId="77777777" w:rsidTr="00962E4D">
        <w:trPr>
          <w:trHeight w:val="432"/>
          <w:jc w:val="center"/>
        </w:trPr>
        <w:tc>
          <w:tcPr>
            <w:tcW w:w="730" w:type="dxa"/>
            <w:shd w:val="clear" w:color="auto" w:fill="auto"/>
          </w:tcPr>
          <w:p w14:paraId="6D0D249C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</w:p>
        </w:tc>
        <w:tc>
          <w:tcPr>
            <w:tcW w:w="701" w:type="dxa"/>
            <w:shd w:val="clear" w:color="auto" w:fill="auto"/>
            <w:vAlign w:val="bottom"/>
          </w:tcPr>
          <w:p w14:paraId="2C427134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</w:p>
        </w:tc>
        <w:tc>
          <w:tcPr>
            <w:tcW w:w="4167" w:type="dxa"/>
            <w:shd w:val="clear" w:color="auto" w:fill="auto"/>
            <w:vAlign w:val="bottom"/>
          </w:tcPr>
          <w:p w14:paraId="0BFDAD8A" w14:textId="77777777" w:rsidR="00A66DBF" w:rsidRPr="00951F70" w:rsidRDefault="00A66DBF" w:rsidP="00A66DBF">
            <w:pPr>
              <w:tabs>
                <w:tab w:val="left" w:pos="3345"/>
              </w:tabs>
            </w:pPr>
          </w:p>
        </w:tc>
        <w:tc>
          <w:tcPr>
            <w:tcW w:w="553" w:type="dxa"/>
            <w:shd w:val="clear" w:color="auto" w:fill="auto"/>
            <w:vAlign w:val="bottom"/>
          </w:tcPr>
          <w:p w14:paraId="1DF72BDA" w14:textId="77777777" w:rsidR="00A66DBF" w:rsidRPr="00951F70" w:rsidRDefault="00A66DBF" w:rsidP="00A66DBF">
            <w:pPr>
              <w:pStyle w:val="PinkText"/>
              <w:rPr>
                <w:color w:val="141826" w:themeColor="text2"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14:paraId="2E59FDD3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  <w:r w:rsidRPr="00951F70">
              <w:rPr>
                <w:noProof/>
                <w:color w:val="141826" w:themeColor="text2"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17A3BDB1" wp14:editId="7FB0E2C6">
                      <wp:extent cx="182880" cy="182880"/>
                      <wp:effectExtent l="0" t="0" r="26670" b="26670"/>
                      <wp:docPr id="32" name="Rectangle 3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5DEFF7" id="Rectangle 3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" filled="f" strokecolor="#0f2045 [3209]" strokeweight="1.5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918" w:type="dxa"/>
            <w:gridSpan w:val="2"/>
            <w:shd w:val="clear" w:color="auto" w:fill="auto"/>
            <w:vAlign w:val="bottom"/>
          </w:tcPr>
          <w:p w14:paraId="4D6B40E6" w14:textId="77777777" w:rsidR="00A66DBF" w:rsidRPr="00951F70" w:rsidRDefault="00000000" w:rsidP="00A66DBF">
            <w:pPr>
              <w:tabs>
                <w:tab w:val="left" w:pos="3345"/>
              </w:tabs>
              <w:rPr>
                <w:rFonts w:eastAsia="MS Gothic"/>
              </w:rPr>
            </w:pPr>
            <w:sdt>
              <w:sdtPr>
                <w:id w:val="771901727"/>
                <w:placeholder>
                  <w:docPart w:val="43E0A8130F2B4196B29A5799F9F7235C"/>
                </w:placeholder>
                <w:temporary/>
                <w:showingPlcHdr/>
                <w15:appearance w15:val="hidden"/>
              </w:sdtPr>
              <w:sdtContent>
                <w:r w:rsidR="00A66DBF" w:rsidRPr="009679A4">
                  <w:t>Appetizers / snacks</w:t>
                </w:r>
              </w:sdtContent>
            </w:sdt>
          </w:p>
        </w:tc>
      </w:tr>
      <w:tr w:rsidR="00A66DBF" w:rsidRPr="00951F70" w14:paraId="79C8EA9C" w14:textId="77777777" w:rsidTr="00962E4D">
        <w:trPr>
          <w:trHeight w:val="432"/>
          <w:jc w:val="center"/>
        </w:trPr>
        <w:tc>
          <w:tcPr>
            <w:tcW w:w="730" w:type="dxa"/>
            <w:shd w:val="clear" w:color="auto" w:fill="auto"/>
          </w:tcPr>
          <w:p w14:paraId="377A305E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</w:p>
        </w:tc>
        <w:tc>
          <w:tcPr>
            <w:tcW w:w="701" w:type="dxa"/>
            <w:shd w:val="clear" w:color="auto" w:fill="auto"/>
            <w:vAlign w:val="bottom"/>
          </w:tcPr>
          <w:p w14:paraId="659E4ADB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</w:p>
        </w:tc>
        <w:tc>
          <w:tcPr>
            <w:tcW w:w="4167" w:type="dxa"/>
            <w:shd w:val="clear" w:color="auto" w:fill="auto"/>
            <w:vAlign w:val="bottom"/>
          </w:tcPr>
          <w:p w14:paraId="04AAA30E" w14:textId="77777777" w:rsidR="00A66DBF" w:rsidRPr="00951F70" w:rsidRDefault="00A66DBF" w:rsidP="00A66DBF">
            <w:pPr>
              <w:tabs>
                <w:tab w:val="left" w:pos="3345"/>
              </w:tabs>
            </w:pPr>
          </w:p>
        </w:tc>
        <w:tc>
          <w:tcPr>
            <w:tcW w:w="553" w:type="dxa"/>
            <w:shd w:val="clear" w:color="auto" w:fill="auto"/>
            <w:vAlign w:val="bottom"/>
          </w:tcPr>
          <w:p w14:paraId="213E0E5B" w14:textId="77777777" w:rsidR="00A66DBF" w:rsidRPr="00951F70" w:rsidRDefault="00A66DBF" w:rsidP="00A66DBF">
            <w:pPr>
              <w:pStyle w:val="PinkText"/>
              <w:rPr>
                <w:color w:val="141826" w:themeColor="text2"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14:paraId="64B96A5C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  <w:r w:rsidRPr="00951F70">
              <w:rPr>
                <w:noProof/>
                <w:color w:val="141826" w:themeColor="text2"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3FF8BDF7" wp14:editId="449C8645">
                      <wp:extent cx="182880" cy="182880"/>
                      <wp:effectExtent l="0" t="0" r="26670" b="26670"/>
                      <wp:docPr id="33" name="Rectangle 3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E434F0" id="Rectangle 3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" filled="f" strokecolor="#0f2045 [3209]" strokeweight="1.5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918" w:type="dxa"/>
            <w:gridSpan w:val="2"/>
            <w:shd w:val="clear" w:color="auto" w:fill="auto"/>
            <w:vAlign w:val="bottom"/>
          </w:tcPr>
          <w:p w14:paraId="38323931" w14:textId="77777777" w:rsidR="00A66DBF" w:rsidRPr="00951F70" w:rsidRDefault="00000000" w:rsidP="00A66DBF">
            <w:pPr>
              <w:tabs>
                <w:tab w:val="left" w:pos="3345"/>
              </w:tabs>
              <w:rPr>
                <w:rFonts w:eastAsia="MS Gothic"/>
              </w:rPr>
            </w:pPr>
            <w:sdt>
              <w:sdtPr>
                <w:id w:val="1909716831"/>
                <w:placeholder>
                  <w:docPart w:val="7F7F7E48046C4A53904C5440F307051C"/>
                </w:placeholder>
                <w:temporary/>
                <w:showingPlcHdr/>
                <w15:appearance w15:val="hidden"/>
                <w:text/>
              </w:sdtPr>
              <w:sdtContent>
                <w:r w:rsidR="00A66DBF" w:rsidRPr="009679A4">
                  <w:t>Champagne</w:t>
                </w:r>
              </w:sdtContent>
            </w:sdt>
          </w:p>
        </w:tc>
      </w:tr>
      <w:tr w:rsidR="00951F70" w:rsidRPr="00951F70" w14:paraId="2345576C" w14:textId="77777777" w:rsidTr="00962E4D">
        <w:trPr>
          <w:trHeight w:val="432"/>
          <w:jc w:val="center"/>
        </w:trPr>
        <w:tc>
          <w:tcPr>
            <w:tcW w:w="730" w:type="dxa"/>
            <w:shd w:val="clear" w:color="auto" w:fill="auto"/>
          </w:tcPr>
          <w:p w14:paraId="2BDD4C66" w14:textId="77777777" w:rsidR="00AE1FB1" w:rsidRPr="00951F70" w:rsidRDefault="00AE1FB1" w:rsidP="00962E4D">
            <w:pPr>
              <w:tabs>
                <w:tab w:val="left" w:pos="3345"/>
              </w:tabs>
            </w:pPr>
          </w:p>
        </w:tc>
        <w:tc>
          <w:tcPr>
            <w:tcW w:w="10070" w:type="dxa"/>
            <w:gridSpan w:val="6"/>
            <w:shd w:val="clear" w:color="auto" w:fill="auto"/>
            <w:vAlign w:val="bottom"/>
          </w:tcPr>
          <w:p w14:paraId="63C8A3EB" w14:textId="77777777" w:rsidR="00AE1FB1" w:rsidRPr="00951F70" w:rsidRDefault="00AE1FB1" w:rsidP="00962E4D">
            <w:pPr>
              <w:tabs>
                <w:tab w:val="left" w:pos="3345"/>
              </w:tabs>
            </w:pPr>
          </w:p>
        </w:tc>
      </w:tr>
      <w:tr w:rsidR="003B675E" w:rsidRPr="00951F70" w14:paraId="3F3CC4B1" w14:textId="77777777" w:rsidTr="00962E4D">
        <w:trPr>
          <w:trHeight w:val="720"/>
          <w:jc w:val="center"/>
        </w:trPr>
        <w:tc>
          <w:tcPr>
            <w:tcW w:w="730" w:type="dxa"/>
            <w:shd w:val="clear" w:color="auto" w:fill="auto"/>
          </w:tcPr>
          <w:p w14:paraId="36379709" w14:textId="77777777" w:rsidR="003B675E" w:rsidRPr="00951F70" w:rsidRDefault="003B675E" w:rsidP="00962E4D">
            <w:pPr>
              <w:pStyle w:val="TableHeaderGold"/>
              <w:rPr>
                <w:b/>
                <w:bCs/>
                <w:color w:val="141826" w:themeColor="text2"/>
              </w:rPr>
            </w:pPr>
          </w:p>
        </w:tc>
        <w:tc>
          <w:tcPr>
            <w:tcW w:w="9087" w:type="dxa"/>
            <w:gridSpan w:val="5"/>
            <w:shd w:val="clear" w:color="auto" w:fill="auto"/>
            <w:vAlign w:val="bottom"/>
          </w:tcPr>
          <w:p w14:paraId="0DAA1515" w14:textId="77777777" w:rsidR="003B675E" w:rsidRPr="00D21FE3" w:rsidRDefault="00000000" w:rsidP="00BC3CB1">
            <w:pPr>
              <w:pStyle w:val="TableHeaderBlue"/>
            </w:pPr>
            <w:sdt>
              <w:sdtPr>
                <w:id w:val="-540980864"/>
                <w:placeholder>
                  <w:docPart w:val="160BCC4906AD4E459328EEC14A1685BA"/>
                </w:placeholder>
                <w:showingPlcHdr/>
                <w15:appearance w15:val="hidden"/>
              </w:sdtPr>
              <w:sdtContent>
                <w:r w:rsidR="00A66DBF" w:rsidRPr="00BC3CB1">
                  <w:t>Other Items</w:t>
                </w:r>
              </w:sdtContent>
            </w:sdt>
          </w:p>
        </w:tc>
        <w:tc>
          <w:tcPr>
            <w:tcW w:w="983" w:type="dxa"/>
            <w:shd w:val="clear" w:color="auto" w:fill="auto"/>
            <w:vAlign w:val="bottom"/>
          </w:tcPr>
          <w:p w14:paraId="50F76DD1" w14:textId="77777777" w:rsidR="003B675E" w:rsidRPr="00951F70" w:rsidRDefault="003B675E" w:rsidP="00962E4D">
            <w:pPr>
              <w:tabs>
                <w:tab w:val="left" w:pos="3345"/>
              </w:tabs>
            </w:pPr>
          </w:p>
        </w:tc>
      </w:tr>
      <w:tr w:rsidR="00A66DBF" w:rsidRPr="00951F70" w14:paraId="45952090" w14:textId="77777777" w:rsidTr="00962E4D">
        <w:trPr>
          <w:trHeight w:val="432"/>
          <w:jc w:val="center"/>
        </w:trPr>
        <w:tc>
          <w:tcPr>
            <w:tcW w:w="730" w:type="dxa"/>
            <w:shd w:val="clear" w:color="auto" w:fill="auto"/>
          </w:tcPr>
          <w:p w14:paraId="19528502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</w:p>
        </w:tc>
        <w:tc>
          <w:tcPr>
            <w:tcW w:w="701" w:type="dxa"/>
            <w:shd w:val="clear" w:color="auto" w:fill="auto"/>
            <w:vAlign w:val="bottom"/>
          </w:tcPr>
          <w:p w14:paraId="0DC554E1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  <w:r w:rsidRPr="00951F70">
              <w:rPr>
                <w:noProof/>
                <w:color w:val="141826" w:themeColor="text2"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43D7E13A" wp14:editId="4BE857F2">
                      <wp:extent cx="182880" cy="182880"/>
                      <wp:effectExtent l="0" t="0" r="26670" b="26670"/>
                      <wp:docPr id="25" name="Rectangle 2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9D25E5" id="Rectangle 2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" filled="f" strokecolor="#0f2045 [3209]" strokeweight="1.5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67" w:type="dxa"/>
            <w:shd w:val="clear" w:color="auto" w:fill="auto"/>
            <w:vAlign w:val="bottom"/>
          </w:tcPr>
          <w:p w14:paraId="6655E339" w14:textId="77777777" w:rsidR="00A66DBF" w:rsidRPr="00951F70" w:rsidRDefault="00000000" w:rsidP="00A66DBF">
            <w:pPr>
              <w:tabs>
                <w:tab w:val="left" w:pos="3345"/>
              </w:tabs>
            </w:pPr>
            <w:sdt>
              <w:sdtPr>
                <w:rPr>
                  <w:color w:val="FFFFFF" w:themeColor="background1"/>
                </w:rPr>
                <w:id w:val="-267770352"/>
                <w:placeholder>
                  <w:docPart w:val="994A04F5BC0846E7AE371131BD2E4CBA"/>
                </w:placeholder>
                <w:showingPlcHdr/>
                <w15:appearance w15:val="hidden"/>
              </w:sdtPr>
              <w:sdtContent>
                <w:r w:rsidR="00A66DBF" w:rsidRPr="005B34BB">
                  <w:t>Buy balloons</w:t>
                </w:r>
              </w:sdtContent>
            </w:sdt>
            <w:r w:rsidR="00A66DBF">
              <w:rPr>
                <w:color w:val="FFFFFF" w:themeColor="background1"/>
              </w:rPr>
              <w:t xml:space="preserve"> </w:t>
            </w:r>
          </w:p>
        </w:tc>
        <w:tc>
          <w:tcPr>
            <w:tcW w:w="553" w:type="dxa"/>
            <w:shd w:val="clear" w:color="auto" w:fill="auto"/>
            <w:vAlign w:val="bottom"/>
          </w:tcPr>
          <w:p w14:paraId="07FAF759" w14:textId="77777777" w:rsidR="00A66DBF" w:rsidRPr="00951F70" w:rsidRDefault="00A66DBF" w:rsidP="00A66DBF">
            <w:pPr>
              <w:pStyle w:val="PinkText"/>
              <w:rPr>
                <w:color w:val="141826" w:themeColor="text2"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14:paraId="41EFCB8D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  <w:r w:rsidRPr="00951F70">
              <w:rPr>
                <w:noProof/>
                <w:color w:val="141826" w:themeColor="text2"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2B82ABA4" wp14:editId="4EFF8C6B">
                      <wp:extent cx="182880" cy="182880"/>
                      <wp:effectExtent l="0" t="0" r="26670" b="26670"/>
                      <wp:docPr id="7" name="Rectangle 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5696D4" id="Rectangle 7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" filled="f" strokecolor="#0f2045 [3209]" strokeweight="1.5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918" w:type="dxa"/>
            <w:gridSpan w:val="2"/>
            <w:shd w:val="clear" w:color="auto" w:fill="auto"/>
            <w:vAlign w:val="bottom"/>
          </w:tcPr>
          <w:p w14:paraId="2760BF3C" w14:textId="77777777" w:rsidR="00A66DBF" w:rsidRPr="00951F70" w:rsidRDefault="00000000" w:rsidP="00A66DBF">
            <w:pPr>
              <w:tabs>
                <w:tab w:val="left" w:pos="3345"/>
              </w:tabs>
            </w:pPr>
            <w:sdt>
              <w:sdtPr>
                <w:rPr>
                  <w:color w:val="FFFFFF" w:themeColor="background1"/>
                </w:rPr>
                <w:id w:val="200223964"/>
                <w:placeholder>
                  <w:docPart w:val="2D4F52AC177C4C29B896ED1808AD7871"/>
                </w:placeholder>
                <w:showingPlcHdr/>
                <w15:appearance w15:val="hidden"/>
              </w:sdtPr>
              <w:sdtContent>
                <w:r w:rsidR="00A66DBF" w:rsidRPr="005B34BB">
                  <w:t>Sparklers</w:t>
                </w:r>
              </w:sdtContent>
            </w:sdt>
            <w:r w:rsidR="00A66DBF">
              <w:rPr>
                <w:color w:val="FFFFFF" w:themeColor="background1"/>
              </w:rPr>
              <w:t xml:space="preserve"> </w:t>
            </w:r>
          </w:p>
        </w:tc>
      </w:tr>
      <w:tr w:rsidR="00A66DBF" w:rsidRPr="00951F70" w14:paraId="7F773889" w14:textId="77777777" w:rsidTr="00962E4D">
        <w:trPr>
          <w:trHeight w:val="432"/>
          <w:jc w:val="center"/>
        </w:trPr>
        <w:tc>
          <w:tcPr>
            <w:tcW w:w="730" w:type="dxa"/>
            <w:shd w:val="clear" w:color="auto" w:fill="auto"/>
          </w:tcPr>
          <w:p w14:paraId="050EFDE5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</w:p>
        </w:tc>
        <w:tc>
          <w:tcPr>
            <w:tcW w:w="701" w:type="dxa"/>
            <w:shd w:val="clear" w:color="auto" w:fill="auto"/>
            <w:vAlign w:val="bottom"/>
          </w:tcPr>
          <w:p w14:paraId="2B2EFBE8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  <w:r w:rsidRPr="00951F70">
              <w:rPr>
                <w:noProof/>
                <w:color w:val="141826" w:themeColor="text2"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3CBAB68B" wp14:editId="61F9CBE2">
                      <wp:extent cx="182880" cy="182880"/>
                      <wp:effectExtent l="0" t="0" r="26670" b="26670"/>
                      <wp:docPr id="34" name="Rectangle 3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9701D2" id="Rectangle 3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" filled="f" strokecolor="#0f2045 [3209]" strokeweight="1.5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67" w:type="dxa"/>
            <w:shd w:val="clear" w:color="auto" w:fill="auto"/>
            <w:vAlign w:val="bottom"/>
          </w:tcPr>
          <w:p w14:paraId="4482B239" w14:textId="77777777" w:rsidR="00A66DBF" w:rsidRPr="00951F70" w:rsidRDefault="00000000" w:rsidP="00A66DBF">
            <w:pPr>
              <w:tabs>
                <w:tab w:val="left" w:pos="3345"/>
              </w:tabs>
            </w:pPr>
            <w:sdt>
              <w:sdtPr>
                <w:id w:val="-2006272298"/>
                <w:placeholder>
                  <w:docPart w:val="DB2E30B77A624F8FA6918CE0E4EBB197"/>
                </w:placeholder>
                <w:temporary/>
                <w:showingPlcHdr/>
                <w15:appearance w15:val="hidden"/>
              </w:sdtPr>
              <w:sdtContent>
                <w:r w:rsidR="00A66DBF" w:rsidRPr="005B34BB">
                  <w:t>Utensils / plates / cups</w:t>
                </w:r>
              </w:sdtContent>
            </w:sdt>
          </w:p>
        </w:tc>
        <w:tc>
          <w:tcPr>
            <w:tcW w:w="553" w:type="dxa"/>
            <w:shd w:val="clear" w:color="auto" w:fill="auto"/>
            <w:vAlign w:val="bottom"/>
          </w:tcPr>
          <w:p w14:paraId="64FBFE5C" w14:textId="77777777" w:rsidR="00A66DBF" w:rsidRPr="00951F70" w:rsidRDefault="00A66DBF" w:rsidP="00A66DBF">
            <w:pPr>
              <w:pStyle w:val="PinkText"/>
              <w:rPr>
                <w:color w:val="141826" w:themeColor="text2"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14:paraId="3259FE77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  <w:r w:rsidRPr="00951F70">
              <w:rPr>
                <w:noProof/>
                <w:color w:val="141826" w:themeColor="text2"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470F91B1" wp14:editId="3B54FF0E">
                      <wp:extent cx="182880" cy="182880"/>
                      <wp:effectExtent l="0" t="0" r="26670" b="26670"/>
                      <wp:docPr id="20" name="Rectangle 2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2CC22B" id="Rectangle 2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" filled="f" strokecolor="#0f2045 [3209]" strokeweight="1.5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918" w:type="dxa"/>
            <w:gridSpan w:val="2"/>
            <w:shd w:val="clear" w:color="auto" w:fill="auto"/>
            <w:vAlign w:val="bottom"/>
          </w:tcPr>
          <w:p w14:paraId="4183FC6A" w14:textId="77777777" w:rsidR="00A66DBF" w:rsidRPr="00951F70" w:rsidRDefault="00000000" w:rsidP="00A66DBF">
            <w:pPr>
              <w:tabs>
                <w:tab w:val="left" w:pos="3345"/>
              </w:tabs>
            </w:pPr>
            <w:sdt>
              <w:sdtPr>
                <w:rPr>
                  <w:color w:val="FFFFFF" w:themeColor="background1"/>
                </w:rPr>
                <w:id w:val="1287397795"/>
                <w:placeholder>
                  <w:docPart w:val="F910B4149E724375A6E7A01C18A91C69"/>
                </w:placeholder>
                <w:showingPlcHdr/>
                <w15:appearance w15:val="hidden"/>
              </w:sdtPr>
              <w:sdtContent>
                <w:r w:rsidR="00A66DBF" w:rsidRPr="005B34BB">
                  <w:t>Noisemakers</w:t>
                </w:r>
              </w:sdtContent>
            </w:sdt>
            <w:r w:rsidR="00A66DBF">
              <w:rPr>
                <w:color w:val="FFFFFF" w:themeColor="background1"/>
              </w:rPr>
              <w:t xml:space="preserve"> </w:t>
            </w:r>
          </w:p>
        </w:tc>
      </w:tr>
      <w:tr w:rsidR="00A66DBF" w:rsidRPr="00951F70" w14:paraId="76074FD6" w14:textId="77777777" w:rsidTr="00962E4D">
        <w:trPr>
          <w:trHeight w:val="432"/>
          <w:jc w:val="center"/>
        </w:trPr>
        <w:tc>
          <w:tcPr>
            <w:tcW w:w="730" w:type="dxa"/>
            <w:shd w:val="clear" w:color="auto" w:fill="auto"/>
          </w:tcPr>
          <w:p w14:paraId="1BC0CB4B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</w:p>
        </w:tc>
        <w:tc>
          <w:tcPr>
            <w:tcW w:w="701" w:type="dxa"/>
            <w:shd w:val="clear" w:color="auto" w:fill="auto"/>
            <w:vAlign w:val="bottom"/>
          </w:tcPr>
          <w:p w14:paraId="4E43C8E6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  <w:r w:rsidRPr="00951F70">
              <w:rPr>
                <w:noProof/>
                <w:color w:val="141826" w:themeColor="text2"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46C98810" wp14:editId="3C75AEB2">
                      <wp:extent cx="182880" cy="182880"/>
                      <wp:effectExtent l="0" t="0" r="26670" b="26670"/>
                      <wp:docPr id="48" name="Rectangle 4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8ECE2D" id="Rectangle 4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" filled="f" strokecolor="#0f2045 [3209]" strokeweight="1.5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167" w:type="dxa"/>
            <w:shd w:val="clear" w:color="auto" w:fill="auto"/>
            <w:vAlign w:val="bottom"/>
          </w:tcPr>
          <w:p w14:paraId="197EF26E" w14:textId="77777777" w:rsidR="00A66DBF" w:rsidRPr="00951F70" w:rsidRDefault="00000000" w:rsidP="00A66DBF">
            <w:pPr>
              <w:tabs>
                <w:tab w:val="left" w:pos="3345"/>
              </w:tabs>
              <w:rPr>
                <w:rFonts w:eastAsia="MS Gothic"/>
              </w:rPr>
            </w:pPr>
            <w:sdt>
              <w:sdtPr>
                <w:id w:val="-1804689218"/>
                <w:placeholder>
                  <w:docPart w:val="B8718043779A4EFFBF32A2222D522167"/>
                </w:placeholder>
                <w:temporary/>
                <w:showingPlcHdr/>
                <w15:appearance w15:val="hidden"/>
              </w:sdtPr>
              <w:sdtContent>
                <w:r w:rsidR="00A66DBF" w:rsidRPr="009679A4">
                  <w:t>Games</w:t>
                </w:r>
              </w:sdtContent>
            </w:sdt>
          </w:p>
        </w:tc>
        <w:tc>
          <w:tcPr>
            <w:tcW w:w="553" w:type="dxa"/>
            <w:shd w:val="clear" w:color="auto" w:fill="auto"/>
            <w:vAlign w:val="bottom"/>
          </w:tcPr>
          <w:p w14:paraId="36271564" w14:textId="77777777" w:rsidR="00A66DBF" w:rsidRPr="00951F70" w:rsidRDefault="00A66DBF" w:rsidP="00A66DBF">
            <w:pPr>
              <w:pStyle w:val="PinkText"/>
              <w:rPr>
                <w:color w:val="141826" w:themeColor="text2"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14:paraId="146C7659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  <w:r w:rsidRPr="00951F70">
              <w:rPr>
                <w:noProof/>
                <w:color w:val="141826" w:themeColor="text2"/>
                <w:sz w:val="22"/>
                <w:lang w:eastAsia="en-AU"/>
              </w:rPr>
              <mc:AlternateContent>
                <mc:Choice Requires="wps">
                  <w:drawing>
                    <wp:inline distT="0" distB="0" distL="0" distR="0" wp14:anchorId="09BBB730" wp14:editId="016F5BB9">
                      <wp:extent cx="182880" cy="182880"/>
                      <wp:effectExtent l="0" t="0" r="26670" b="26670"/>
                      <wp:docPr id="21" name="Rectangle 2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11F78F" id="Rectangle 2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" filled="f" strokecolor="#0f2045 [3209]" strokeweight="1.5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918" w:type="dxa"/>
            <w:gridSpan w:val="2"/>
            <w:shd w:val="clear" w:color="auto" w:fill="auto"/>
            <w:vAlign w:val="bottom"/>
          </w:tcPr>
          <w:p w14:paraId="2004DFB8" w14:textId="77777777" w:rsidR="00A66DBF" w:rsidRPr="00951F70" w:rsidRDefault="00000000" w:rsidP="00A66DBF">
            <w:pPr>
              <w:tabs>
                <w:tab w:val="left" w:pos="3345"/>
              </w:tabs>
            </w:pPr>
            <w:sdt>
              <w:sdtPr>
                <w:id w:val="-996572315"/>
                <w:placeholder>
                  <w:docPart w:val="9D81A76578014D8BB390FC958A369103"/>
                </w:placeholder>
                <w:temporary/>
                <w:showingPlcHdr/>
                <w15:appearance w15:val="hidden"/>
                <w:text/>
              </w:sdtPr>
              <w:sdtContent>
                <w:r w:rsidR="00A66DBF" w:rsidRPr="005B34BB">
                  <w:t>Gifts</w:t>
                </w:r>
              </w:sdtContent>
            </w:sdt>
          </w:p>
        </w:tc>
      </w:tr>
      <w:tr w:rsidR="00A66DBF" w:rsidRPr="00951F70" w14:paraId="5DE38659" w14:textId="77777777" w:rsidTr="00962E4D">
        <w:trPr>
          <w:trHeight w:val="432"/>
          <w:jc w:val="center"/>
        </w:trPr>
        <w:tc>
          <w:tcPr>
            <w:tcW w:w="730" w:type="dxa"/>
            <w:shd w:val="clear" w:color="auto" w:fill="auto"/>
          </w:tcPr>
          <w:p w14:paraId="118EB536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</w:p>
        </w:tc>
        <w:tc>
          <w:tcPr>
            <w:tcW w:w="701" w:type="dxa"/>
            <w:shd w:val="clear" w:color="auto" w:fill="auto"/>
            <w:vAlign w:val="bottom"/>
          </w:tcPr>
          <w:p w14:paraId="2ACAA4D2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</w:p>
        </w:tc>
        <w:tc>
          <w:tcPr>
            <w:tcW w:w="4167" w:type="dxa"/>
            <w:shd w:val="clear" w:color="auto" w:fill="auto"/>
            <w:vAlign w:val="bottom"/>
          </w:tcPr>
          <w:p w14:paraId="3B21DBB7" w14:textId="77777777" w:rsidR="00A66DBF" w:rsidRPr="00951F70" w:rsidRDefault="00A66DBF" w:rsidP="00A66DBF">
            <w:pPr>
              <w:tabs>
                <w:tab w:val="left" w:pos="3345"/>
              </w:tabs>
              <w:rPr>
                <w:rFonts w:eastAsia="MS Gothic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14:paraId="1CF6C3A4" w14:textId="77777777" w:rsidR="00A66DBF" w:rsidRPr="00951F70" w:rsidRDefault="00A66DBF" w:rsidP="00A66DBF">
            <w:pPr>
              <w:pStyle w:val="PinkText"/>
              <w:rPr>
                <w:color w:val="141826" w:themeColor="text2"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14:paraId="41BC1AFB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</w:p>
        </w:tc>
        <w:tc>
          <w:tcPr>
            <w:tcW w:w="3918" w:type="dxa"/>
            <w:gridSpan w:val="2"/>
            <w:shd w:val="clear" w:color="auto" w:fill="auto"/>
            <w:vAlign w:val="bottom"/>
          </w:tcPr>
          <w:p w14:paraId="6863F60F" w14:textId="77777777" w:rsidR="00A66DBF" w:rsidRPr="00951F70" w:rsidRDefault="00A66DBF" w:rsidP="00A66DBF">
            <w:pPr>
              <w:tabs>
                <w:tab w:val="left" w:pos="3345"/>
              </w:tabs>
            </w:pPr>
          </w:p>
        </w:tc>
      </w:tr>
      <w:tr w:rsidR="00A66DBF" w:rsidRPr="00951F70" w14:paraId="3AFC20A1" w14:textId="77777777" w:rsidTr="00962E4D">
        <w:trPr>
          <w:trHeight w:val="432"/>
          <w:jc w:val="center"/>
        </w:trPr>
        <w:tc>
          <w:tcPr>
            <w:tcW w:w="730" w:type="dxa"/>
            <w:shd w:val="clear" w:color="auto" w:fill="auto"/>
          </w:tcPr>
          <w:p w14:paraId="7CA5E98F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</w:p>
        </w:tc>
        <w:tc>
          <w:tcPr>
            <w:tcW w:w="701" w:type="dxa"/>
            <w:shd w:val="clear" w:color="auto" w:fill="auto"/>
            <w:vAlign w:val="bottom"/>
          </w:tcPr>
          <w:p w14:paraId="03FDFC01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</w:p>
        </w:tc>
        <w:tc>
          <w:tcPr>
            <w:tcW w:w="4167" w:type="dxa"/>
            <w:shd w:val="clear" w:color="auto" w:fill="auto"/>
            <w:vAlign w:val="bottom"/>
          </w:tcPr>
          <w:p w14:paraId="41B958F4" w14:textId="77777777" w:rsidR="00A66DBF" w:rsidRPr="008826AD" w:rsidRDefault="00A66DBF" w:rsidP="00A66DBF">
            <w:pPr>
              <w:tabs>
                <w:tab w:val="left" w:pos="3345"/>
              </w:tabs>
              <w:rPr>
                <w:rFonts w:eastAsia="MS Gothic"/>
                <w:vertAlign w:val="subscript"/>
              </w:rPr>
            </w:pPr>
          </w:p>
        </w:tc>
        <w:tc>
          <w:tcPr>
            <w:tcW w:w="553" w:type="dxa"/>
            <w:shd w:val="clear" w:color="auto" w:fill="auto"/>
            <w:vAlign w:val="bottom"/>
          </w:tcPr>
          <w:p w14:paraId="7E965105" w14:textId="77777777" w:rsidR="00A66DBF" w:rsidRPr="00951F70" w:rsidRDefault="00A66DBF" w:rsidP="00A66DBF">
            <w:pPr>
              <w:pStyle w:val="PinkText"/>
              <w:rPr>
                <w:color w:val="141826" w:themeColor="text2"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14:paraId="67AF187C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</w:p>
        </w:tc>
        <w:tc>
          <w:tcPr>
            <w:tcW w:w="3918" w:type="dxa"/>
            <w:gridSpan w:val="2"/>
            <w:shd w:val="clear" w:color="auto" w:fill="auto"/>
            <w:vAlign w:val="bottom"/>
          </w:tcPr>
          <w:p w14:paraId="434B4E00" w14:textId="77777777" w:rsidR="00A66DBF" w:rsidRPr="00951F70" w:rsidRDefault="00A66DBF" w:rsidP="00A66DBF">
            <w:pPr>
              <w:tabs>
                <w:tab w:val="left" w:pos="3345"/>
              </w:tabs>
            </w:pPr>
          </w:p>
        </w:tc>
      </w:tr>
      <w:tr w:rsidR="00A66DBF" w:rsidRPr="00951F70" w14:paraId="65B70263" w14:textId="77777777" w:rsidTr="00962E4D">
        <w:trPr>
          <w:trHeight w:val="432"/>
          <w:jc w:val="center"/>
        </w:trPr>
        <w:tc>
          <w:tcPr>
            <w:tcW w:w="730" w:type="dxa"/>
            <w:shd w:val="clear" w:color="auto" w:fill="auto"/>
          </w:tcPr>
          <w:p w14:paraId="757C9707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</w:p>
        </w:tc>
        <w:tc>
          <w:tcPr>
            <w:tcW w:w="701" w:type="dxa"/>
            <w:shd w:val="clear" w:color="auto" w:fill="auto"/>
            <w:vAlign w:val="bottom"/>
          </w:tcPr>
          <w:p w14:paraId="47BADFE1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</w:p>
        </w:tc>
        <w:tc>
          <w:tcPr>
            <w:tcW w:w="4167" w:type="dxa"/>
            <w:shd w:val="clear" w:color="auto" w:fill="auto"/>
            <w:vAlign w:val="bottom"/>
          </w:tcPr>
          <w:p w14:paraId="672B89C9" w14:textId="77777777" w:rsidR="00A66DBF" w:rsidRPr="00951F70" w:rsidRDefault="00A66DBF" w:rsidP="00A66DBF">
            <w:pPr>
              <w:tabs>
                <w:tab w:val="left" w:pos="3345"/>
              </w:tabs>
            </w:pPr>
          </w:p>
        </w:tc>
        <w:tc>
          <w:tcPr>
            <w:tcW w:w="553" w:type="dxa"/>
            <w:shd w:val="clear" w:color="auto" w:fill="auto"/>
            <w:vAlign w:val="bottom"/>
          </w:tcPr>
          <w:p w14:paraId="0C51D610" w14:textId="77777777" w:rsidR="00A66DBF" w:rsidRPr="00951F70" w:rsidRDefault="00A66DBF" w:rsidP="00A66DBF">
            <w:pPr>
              <w:pStyle w:val="PinkText"/>
              <w:rPr>
                <w:color w:val="141826" w:themeColor="text2"/>
              </w:rPr>
            </w:pPr>
          </w:p>
        </w:tc>
        <w:tc>
          <w:tcPr>
            <w:tcW w:w="731" w:type="dxa"/>
            <w:shd w:val="clear" w:color="auto" w:fill="auto"/>
            <w:vAlign w:val="bottom"/>
          </w:tcPr>
          <w:p w14:paraId="3A8DE8D2" w14:textId="77777777" w:rsidR="00A66DBF" w:rsidRPr="00951F70" w:rsidRDefault="00A66DBF" w:rsidP="00A66DBF">
            <w:pPr>
              <w:pStyle w:val="PinkText"/>
              <w:rPr>
                <w:noProof/>
                <w:color w:val="141826" w:themeColor="text2"/>
                <w:sz w:val="22"/>
                <w:lang w:eastAsia="en-AU"/>
              </w:rPr>
            </w:pPr>
          </w:p>
        </w:tc>
        <w:tc>
          <w:tcPr>
            <w:tcW w:w="3918" w:type="dxa"/>
            <w:gridSpan w:val="2"/>
            <w:shd w:val="clear" w:color="auto" w:fill="auto"/>
            <w:vAlign w:val="bottom"/>
          </w:tcPr>
          <w:p w14:paraId="7129A54A" w14:textId="77777777" w:rsidR="00A66DBF" w:rsidRPr="00951F70" w:rsidRDefault="00A66DBF" w:rsidP="00A66DBF">
            <w:pPr>
              <w:tabs>
                <w:tab w:val="left" w:pos="3345"/>
              </w:tabs>
            </w:pPr>
          </w:p>
        </w:tc>
      </w:tr>
      <w:tr w:rsidR="009A0C07" w:rsidRPr="00951F70" w14:paraId="70E2EB14" w14:textId="77777777" w:rsidTr="0086664B">
        <w:trPr>
          <w:trHeight w:val="288"/>
          <w:jc w:val="center"/>
        </w:trPr>
        <w:tc>
          <w:tcPr>
            <w:tcW w:w="730" w:type="dxa"/>
            <w:shd w:val="clear" w:color="auto" w:fill="auto"/>
          </w:tcPr>
          <w:p w14:paraId="38E38F92" w14:textId="77777777" w:rsidR="009A0C07" w:rsidRPr="00951F70" w:rsidRDefault="009A0C07" w:rsidP="009A0C07">
            <w:pPr>
              <w:pStyle w:val="GraphicAnchor"/>
              <w:rPr>
                <w:noProof/>
                <w:lang w:eastAsia="en-AU"/>
              </w:rPr>
            </w:pPr>
          </w:p>
        </w:tc>
        <w:tc>
          <w:tcPr>
            <w:tcW w:w="701" w:type="dxa"/>
            <w:shd w:val="clear" w:color="auto" w:fill="auto"/>
            <w:vAlign w:val="bottom"/>
          </w:tcPr>
          <w:p w14:paraId="0D079455" w14:textId="77777777" w:rsidR="009A0C07" w:rsidRPr="00951F70" w:rsidRDefault="009A0C07" w:rsidP="009A0C07">
            <w:pPr>
              <w:pStyle w:val="GraphicAnchor"/>
              <w:rPr>
                <w:noProof/>
                <w:lang w:eastAsia="en-AU"/>
              </w:rPr>
            </w:pPr>
          </w:p>
        </w:tc>
        <w:tc>
          <w:tcPr>
            <w:tcW w:w="4167" w:type="dxa"/>
            <w:shd w:val="clear" w:color="auto" w:fill="auto"/>
            <w:vAlign w:val="bottom"/>
          </w:tcPr>
          <w:p w14:paraId="76D22E82" w14:textId="77777777" w:rsidR="009A0C07" w:rsidRPr="00951F70" w:rsidRDefault="009A0C07" w:rsidP="009A0C07">
            <w:pPr>
              <w:pStyle w:val="GraphicAnchor"/>
            </w:pPr>
          </w:p>
        </w:tc>
        <w:tc>
          <w:tcPr>
            <w:tcW w:w="553" w:type="dxa"/>
            <w:shd w:val="clear" w:color="auto" w:fill="auto"/>
            <w:vAlign w:val="bottom"/>
          </w:tcPr>
          <w:p w14:paraId="784F22D1" w14:textId="77777777" w:rsidR="009A0C07" w:rsidRPr="00951F70" w:rsidRDefault="009A0C07" w:rsidP="009A0C07">
            <w:pPr>
              <w:pStyle w:val="GraphicAnchor"/>
            </w:pPr>
          </w:p>
        </w:tc>
        <w:tc>
          <w:tcPr>
            <w:tcW w:w="731" w:type="dxa"/>
            <w:shd w:val="clear" w:color="auto" w:fill="auto"/>
            <w:vAlign w:val="bottom"/>
          </w:tcPr>
          <w:p w14:paraId="0EF793DB" w14:textId="77777777" w:rsidR="009A0C07" w:rsidRPr="00951F70" w:rsidRDefault="009A0C07" w:rsidP="009A0C07">
            <w:pPr>
              <w:pStyle w:val="GraphicAnchor"/>
              <w:rPr>
                <w:noProof/>
                <w:lang w:eastAsia="en-AU"/>
              </w:rPr>
            </w:pPr>
          </w:p>
        </w:tc>
        <w:tc>
          <w:tcPr>
            <w:tcW w:w="3918" w:type="dxa"/>
            <w:gridSpan w:val="2"/>
            <w:shd w:val="clear" w:color="auto" w:fill="auto"/>
            <w:vAlign w:val="bottom"/>
          </w:tcPr>
          <w:p w14:paraId="4AEFE9A3" w14:textId="77777777" w:rsidR="009A0C07" w:rsidRPr="00951F70" w:rsidRDefault="009A0C07" w:rsidP="009A0C07">
            <w:pPr>
              <w:pStyle w:val="GraphicAnchor"/>
            </w:pPr>
          </w:p>
        </w:tc>
      </w:tr>
    </w:tbl>
    <w:p w14:paraId="4C614870" w14:textId="77777777" w:rsidR="00A66DBF" w:rsidRDefault="00A66DBF" w:rsidP="00A66DBF">
      <w:pPr>
        <w:pStyle w:val="GraphicAnchor"/>
      </w:pPr>
    </w:p>
    <w:p w14:paraId="4B24D95D" w14:textId="77777777" w:rsidR="00A66DBF" w:rsidRDefault="00A66DBF" w:rsidP="00A66DBF">
      <w:pPr>
        <w:pStyle w:val="GraphicAnchor"/>
        <w:sectPr w:rsidR="00A66DBF" w:rsidSect="00674682">
          <w:pgSz w:w="12240" w:h="15840"/>
          <w:pgMar w:top="432" w:right="360" w:bottom="360" w:left="360" w:header="720" w:footer="720" w:gutter="0"/>
          <w:cols w:space="720"/>
          <w:docGrid w:linePitch="360"/>
        </w:sectPr>
      </w:pPr>
    </w:p>
    <w:p w14:paraId="5FB3951B" w14:textId="77777777" w:rsidR="00AF6028" w:rsidRDefault="00E63149" w:rsidP="004636A6">
      <w:pPr>
        <w:pStyle w:val="GraphicAnchor"/>
        <w:rPr>
          <w:color w:val="F7A6A0" w:themeColor="accent5"/>
        </w:rPr>
      </w:pPr>
      <w:r>
        <w:rPr>
          <w:noProof/>
          <w:color w:val="F7A6A0" w:themeColor="accent5"/>
        </w:rPr>
        <w:lastRenderedPageBreak/>
        <mc:AlternateContent>
          <mc:Choice Requires="wpg">
            <w:drawing>
              <wp:anchor distT="0" distB="0" distL="114300" distR="114300" simplePos="0" relativeHeight="251676672" behindDoc="1" locked="1" layoutInCell="1" allowOverlap="1" wp14:anchorId="281E6CEC" wp14:editId="324573BA">
                <wp:simplePos x="0" y="0"/>
                <wp:positionH relativeFrom="column">
                  <wp:posOffset>-236220</wp:posOffset>
                </wp:positionH>
                <wp:positionV relativeFrom="paragraph">
                  <wp:posOffset>-685800</wp:posOffset>
                </wp:positionV>
                <wp:extent cx="7772400" cy="10058400"/>
                <wp:effectExtent l="0" t="0" r="19050" b="19050"/>
                <wp:wrapNone/>
                <wp:docPr id="35" name="Group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Graphic 27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8140" y="228600"/>
                            <a:ext cx="7058660" cy="9601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47D31D" id="Group 35" o:spid="_x0000_s1026" alt="&quot;&quot;" style="position:absolute;margin-left:-18.6pt;margin-top:-54pt;width:612pt;height:11in;z-index:-251639808" coordsize="77724,1005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">
                <v:rect id="Rectangle 9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" fillcolor="#e7cb77 [3204]" strokecolor="#93751a [1604]" strokeweight="1pt"/>
                <v:shape id="Graphic 27" o:spid="_x0000_s1028" type="#_x0000_t75" style="position:absolute;left:3581;top:2286;width:70587;height:96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">
                  <v:imagedata r:id="rId22" o:title=""/>
                </v:shape>
                <w10:anchorlock/>
              </v:group>
            </w:pict>
          </mc:Fallback>
        </mc:AlternateContent>
      </w:r>
    </w:p>
    <w:p w14:paraId="076C223A" w14:textId="77777777" w:rsidR="006813D4" w:rsidRPr="00E63149" w:rsidRDefault="00000000" w:rsidP="00E63149">
      <w:pPr>
        <w:pStyle w:val="Title"/>
      </w:pPr>
      <w:sdt>
        <w:sdtPr>
          <w:id w:val="-1452706474"/>
          <w:placeholder>
            <w:docPart w:val="48F15025160B47DB858302D4FD5FAAEC"/>
          </w:placeholder>
          <w:showingPlcHdr/>
          <w15:appearance w15:val="hidden"/>
        </w:sdtPr>
        <w:sdtContent>
          <w:r w:rsidR="00A66DBF" w:rsidRPr="00A66DBF">
            <w:t>2021</w:t>
          </w:r>
        </w:sdtContent>
      </w:sdt>
    </w:p>
    <w:p w14:paraId="5A69B062" w14:textId="77777777" w:rsidR="00732550" w:rsidRPr="000008F6" w:rsidRDefault="00000000" w:rsidP="002505ED">
      <w:pPr>
        <w:pStyle w:val="SubtitleBlue"/>
        <w:spacing w:line="168" w:lineRule="auto"/>
      </w:pPr>
      <w:sdt>
        <w:sdtPr>
          <w:id w:val="-1294291644"/>
          <w:placeholder>
            <w:docPart w:val="3ADCD7E9C71847DCA12216BF1758C81D"/>
          </w:placeholder>
          <w:showingPlcHdr/>
          <w15:appearance w15:val="hidden"/>
        </w:sdtPr>
        <w:sdtContent>
          <w:r w:rsidR="00A66DBF" w:rsidRPr="00A66DBF">
            <w:t>NEW YEAR’S EVE CHECKLIST</w:t>
          </w:r>
        </w:sdtContent>
      </w:sdt>
    </w:p>
    <w:p w14:paraId="23A08AFA" w14:textId="77777777" w:rsidR="00732550" w:rsidRPr="00CF01FB" w:rsidRDefault="00732550" w:rsidP="00732550">
      <w:pPr>
        <w:rPr>
          <w:color w:val="0F2045" w:themeColor="accent6"/>
        </w:rPr>
      </w:pPr>
    </w:p>
    <w:tbl>
      <w:tblPr>
        <w:tblStyle w:val="TableGrid"/>
        <w:tblW w:w="90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94"/>
        <w:gridCol w:w="361"/>
        <w:gridCol w:w="29"/>
        <w:gridCol w:w="530"/>
        <w:gridCol w:w="3896"/>
      </w:tblGrid>
      <w:tr w:rsidR="00CF01FB" w:rsidRPr="00AB394B" w14:paraId="54D8C74C" w14:textId="77777777" w:rsidTr="009A0C07">
        <w:trPr>
          <w:trHeight w:val="576"/>
          <w:jc w:val="center"/>
        </w:trPr>
        <w:tc>
          <w:tcPr>
            <w:tcW w:w="2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005775" w14:textId="77777777" w:rsidR="002349E7" w:rsidRPr="00AB394B" w:rsidRDefault="00000000" w:rsidP="00AB394B">
            <w:pPr>
              <w:pStyle w:val="TableHeaderBlueNOTBold"/>
            </w:pPr>
            <w:sdt>
              <w:sdtPr>
                <w:id w:val="2106462022"/>
                <w:placeholder>
                  <w:docPart w:val="3DAABDBFEFEB4C6EA684B837A2ECB3A8"/>
                </w:placeholder>
                <w:showingPlcHdr/>
                <w15:appearance w15:val="hidden"/>
              </w:sdtPr>
              <w:sdtContent>
                <w:r w:rsidR="00AB394B" w:rsidRPr="00AB394B">
                  <w:t>INVITATIONS</w:t>
                </w:r>
              </w:sdtContent>
            </w:sdt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281E02" w14:textId="77777777" w:rsidR="002349E7" w:rsidRPr="00AB394B" w:rsidRDefault="002349E7" w:rsidP="00AB394B">
            <w:pPr>
              <w:pStyle w:val="TableHeaderBlueNOTBold"/>
            </w:pPr>
          </w:p>
        </w:tc>
        <w:tc>
          <w:tcPr>
            <w:tcW w:w="24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143241" w14:textId="77777777" w:rsidR="002349E7" w:rsidRPr="00AB394B" w:rsidRDefault="00000000" w:rsidP="00AB394B">
            <w:pPr>
              <w:pStyle w:val="TableHeaderBlueNOTBold"/>
            </w:pPr>
            <w:sdt>
              <w:sdtPr>
                <w:id w:val="550427815"/>
                <w:placeholder>
                  <w:docPart w:val="D66F06495D334E90BA755E86C190892A"/>
                </w:placeholder>
                <w:showingPlcHdr/>
                <w15:appearance w15:val="hidden"/>
              </w:sdtPr>
              <w:sdtContent>
                <w:r w:rsidR="00AB394B" w:rsidRPr="00AB394B">
                  <w:t>DECORATION</w:t>
                </w:r>
              </w:sdtContent>
            </w:sdt>
          </w:p>
        </w:tc>
      </w:tr>
      <w:tr w:rsidR="00A66DBF" w:rsidRPr="00CF01FB" w14:paraId="03C2B8A0" w14:textId="77777777" w:rsidTr="009A0C07">
        <w:trPr>
          <w:trHeight w:val="576"/>
          <w:jc w:val="center"/>
        </w:trPr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286BA" w14:textId="77777777" w:rsidR="00A66DBF" w:rsidRPr="00CF01FB" w:rsidRDefault="00A66DBF" w:rsidP="009A0C07">
            <w:pPr>
              <w:pStyle w:val="GraphicAnchor"/>
            </w:pPr>
            <w:r w:rsidRPr="00CF01FB">
              <w:rPr>
                <w:noProof/>
              </w:rPr>
              <mc:AlternateContent>
                <mc:Choice Requires="wps">
                  <w:drawing>
                    <wp:inline distT="0" distB="0" distL="0" distR="0" wp14:anchorId="2D756B52" wp14:editId="0CA2E23A">
                      <wp:extent cx="182880" cy="182880"/>
                      <wp:effectExtent l="0" t="0" r="26670" b="26670"/>
                      <wp:docPr id="10" name="Rectangle 1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03178C" id="Rectangle 1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" filled="f" strokecolor="#0f2045 [320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36" w:type="pct"/>
            <w:tcBorders>
              <w:top w:val="nil"/>
              <w:left w:val="nil"/>
              <w:bottom w:val="single" w:sz="8" w:space="0" w:color="0F2045" w:themeColor="accent6"/>
              <w:right w:val="nil"/>
            </w:tcBorders>
            <w:vAlign w:val="bottom"/>
          </w:tcPr>
          <w:p w14:paraId="2DD7586D" w14:textId="77777777" w:rsidR="00A66DBF" w:rsidRPr="00C56CB7" w:rsidRDefault="00000000" w:rsidP="00C56CB7">
            <w:sdt>
              <w:sdtPr>
                <w:id w:val="-378239640"/>
                <w:placeholder>
                  <w:docPart w:val="27D210D47E204808B2CF195F598087E6"/>
                </w:placeholder>
                <w:showingPlcHdr/>
                <w15:appearance w15:val="hidden"/>
              </w:sdtPr>
              <w:sdtContent>
                <w:r w:rsidR="00A66DBF" w:rsidRPr="00C56CB7">
                  <w:t>Make guest list</w:t>
                </w:r>
              </w:sdtContent>
            </w:sdt>
            <w:r w:rsidR="00A66DBF" w:rsidRPr="00C56CB7">
              <w:t xml:space="preserve"> 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812AF" w14:textId="77777777" w:rsidR="00A66DBF" w:rsidRPr="00CF01FB" w:rsidRDefault="00A66DBF" w:rsidP="009A0C07">
            <w:pPr>
              <w:pStyle w:val="GraphicAnchor"/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1892E" w14:textId="77777777" w:rsidR="00A66DBF" w:rsidRPr="00CF01FB" w:rsidRDefault="00A66DBF" w:rsidP="009A0C07">
            <w:pPr>
              <w:pStyle w:val="GraphicAnchor"/>
            </w:pPr>
            <w:r w:rsidRPr="00587A4C">
              <w:rPr>
                <w:noProof/>
              </w:rPr>
              <mc:AlternateContent>
                <mc:Choice Requires="wps">
                  <w:drawing>
                    <wp:inline distT="0" distB="0" distL="0" distR="0" wp14:anchorId="5FCD7418" wp14:editId="67EB9492">
                      <wp:extent cx="182880" cy="182880"/>
                      <wp:effectExtent l="0" t="0" r="26670" b="26670"/>
                      <wp:docPr id="19" name="Rectangle 19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108709" id="Rectangle 19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" filled="f" strokecolor="#0f2045 [320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7" w:type="pct"/>
            <w:tcBorders>
              <w:top w:val="nil"/>
              <w:left w:val="nil"/>
              <w:bottom w:val="single" w:sz="8" w:space="0" w:color="0F2045" w:themeColor="accent6"/>
              <w:right w:val="nil"/>
            </w:tcBorders>
            <w:vAlign w:val="bottom"/>
          </w:tcPr>
          <w:p w14:paraId="1818A01A" w14:textId="77777777" w:rsidR="00A66DBF" w:rsidRPr="00C56CB7" w:rsidRDefault="00000000" w:rsidP="00C56CB7">
            <w:sdt>
              <w:sdtPr>
                <w:id w:val="1823075826"/>
                <w:placeholder>
                  <w:docPart w:val="578D71AEFC9B40E99A4C5E9313D244A2"/>
                </w:placeholder>
                <w:showingPlcHdr/>
                <w15:appearance w15:val="hidden"/>
              </w:sdtPr>
              <w:sdtContent>
                <w:r w:rsidR="00A66DBF" w:rsidRPr="00C56CB7">
                  <w:t>Confetti</w:t>
                </w:r>
                <w:r w:rsidR="00AB394B" w:rsidRPr="00C56CB7">
                  <w:t xml:space="preserve"> /</w:t>
                </w:r>
                <w:r w:rsidR="00A66DBF" w:rsidRPr="00C56CB7">
                  <w:t xml:space="preserve"> streamers</w:t>
                </w:r>
              </w:sdtContent>
            </w:sdt>
            <w:r w:rsidR="00A66DBF" w:rsidRPr="00C56CB7">
              <w:t xml:space="preserve"> </w:t>
            </w:r>
          </w:p>
        </w:tc>
      </w:tr>
      <w:tr w:rsidR="00A66DBF" w:rsidRPr="00CF01FB" w14:paraId="7662B68B" w14:textId="77777777" w:rsidTr="009A0C07">
        <w:trPr>
          <w:trHeight w:val="576"/>
          <w:jc w:val="center"/>
        </w:trPr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187EC" w14:textId="77777777" w:rsidR="00A66DBF" w:rsidRPr="00CF01FB" w:rsidRDefault="00A66DBF" w:rsidP="009A0C07">
            <w:pPr>
              <w:pStyle w:val="GraphicAnchor"/>
            </w:pPr>
            <w:r w:rsidRPr="00CF01FB">
              <w:rPr>
                <w:noProof/>
              </w:rPr>
              <mc:AlternateContent>
                <mc:Choice Requires="wps">
                  <w:drawing>
                    <wp:inline distT="0" distB="0" distL="0" distR="0" wp14:anchorId="53AF9116" wp14:editId="115DCFFD">
                      <wp:extent cx="182880" cy="182880"/>
                      <wp:effectExtent l="0" t="0" r="26670" b="26670"/>
                      <wp:docPr id="11" name="Rectangle 1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54F938" id="Rectangle 1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" filled="f" strokecolor="#0f2045 [320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36" w:type="pct"/>
            <w:tcBorders>
              <w:top w:val="nil"/>
              <w:left w:val="nil"/>
              <w:bottom w:val="single" w:sz="8" w:space="0" w:color="0F2045" w:themeColor="accent6"/>
              <w:right w:val="nil"/>
            </w:tcBorders>
            <w:vAlign w:val="bottom"/>
          </w:tcPr>
          <w:p w14:paraId="6738529B" w14:textId="77777777" w:rsidR="00A66DBF" w:rsidRPr="00C56CB7" w:rsidRDefault="00000000" w:rsidP="00C56CB7">
            <w:sdt>
              <w:sdtPr>
                <w:id w:val="1148867899"/>
                <w:placeholder>
                  <w:docPart w:val="91DB13D8D8034EF5B61DFBA5CD3C19AF"/>
                </w:placeholder>
                <w:showingPlcHdr/>
                <w15:appearance w15:val="hidden"/>
              </w:sdtPr>
              <w:sdtContent>
                <w:r w:rsidR="00A66DBF" w:rsidRPr="00C56CB7">
                  <w:t>Send invitations</w:t>
                </w:r>
              </w:sdtContent>
            </w:sdt>
            <w:r w:rsidR="00A66DBF" w:rsidRPr="00C56CB7">
              <w:t xml:space="preserve"> 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5F765" w14:textId="77777777" w:rsidR="00A66DBF" w:rsidRPr="00CF01FB" w:rsidRDefault="00A66DBF" w:rsidP="009A0C07">
            <w:pPr>
              <w:pStyle w:val="GraphicAnchor"/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0DDE5" w14:textId="77777777" w:rsidR="00A66DBF" w:rsidRPr="00CF01FB" w:rsidRDefault="00A66DBF" w:rsidP="009A0C07">
            <w:pPr>
              <w:pStyle w:val="GraphicAnchor"/>
            </w:pPr>
            <w:r w:rsidRPr="00587A4C">
              <w:rPr>
                <w:noProof/>
              </w:rPr>
              <mc:AlternateContent>
                <mc:Choice Requires="wps">
                  <w:drawing>
                    <wp:inline distT="0" distB="0" distL="0" distR="0" wp14:anchorId="5700CBF7" wp14:editId="549D9F44">
                      <wp:extent cx="182880" cy="182880"/>
                      <wp:effectExtent l="0" t="0" r="26670" b="26670"/>
                      <wp:docPr id="38" name="Rectangle 3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E30A87" id="Rectangle 3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" filled="f" strokecolor="#0f2045 [320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7" w:type="pct"/>
            <w:tcBorders>
              <w:top w:val="single" w:sz="8" w:space="0" w:color="0F2045" w:themeColor="accent6"/>
              <w:left w:val="nil"/>
              <w:bottom w:val="single" w:sz="8" w:space="0" w:color="0F2045" w:themeColor="accent6"/>
              <w:right w:val="nil"/>
            </w:tcBorders>
            <w:vAlign w:val="bottom"/>
          </w:tcPr>
          <w:p w14:paraId="533D6BF0" w14:textId="77777777" w:rsidR="00A66DBF" w:rsidRPr="00C56CB7" w:rsidRDefault="00000000" w:rsidP="00C56CB7">
            <w:sdt>
              <w:sdtPr>
                <w:id w:val="-906066016"/>
                <w:placeholder>
                  <w:docPart w:val="C9829516899A4E5D8816BA311FEDFBDD"/>
                </w:placeholder>
                <w:showingPlcHdr/>
                <w15:appearance w15:val="hidden"/>
              </w:sdtPr>
              <w:sdtContent>
                <w:r w:rsidR="00A66DBF" w:rsidRPr="00C56CB7">
                  <w:t>Lights</w:t>
                </w:r>
              </w:sdtContent>
            </w:sdt>
            <w:r w:rsidR="00A66DBF" w:rsidRPr="00C56CB7">
              <w:t xml:space="preserve"> </w:t>
            </w:r>
          </w:p>
        </w:tc>
      </w:tr>
      <w:tr w:rsidR="00CF01FB" w:rsidRPr="00CF01FB" w14:paraId="4CCD0DBC" w14:textId="77777777" w:rsidTr="009A0C07">
        <w:trPr>
          <w:trHeight w:val="576"/>
          <w:jc w:val="center"/>
        </w:trPr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1E2F7" w14:textId="77777777" w:rsidR="002349E7" w:rsidRPr="00CF01FB" w:rsidRDefault="002349E7" w:rsidP="009A0C07">
            <w:pPr>
              <w:pStyle w:val="GraphicAnchor"/>
            </w:pPr>
          </w:p>
        </w:tc>
        <w:tc>
          <w:tcPr>
            <w:tcW w:w="2036" w:type="pct"/>
            <w:tcBorders>
              <w:top w:val="single" w:sz="8" w:space="0" w:color="0F2045" w:themeColor="accent6"/>
              <w:left w:val="nil"/>
              <w:bottom w:val="nil"/>
              <w:right w:val="nil"/>
            </w:tcBorders>
            <w:vAlign w:val="bottom"/>
          </w:tcPr>
          <w:p w14:paraId="176CE9EF" w14:textId="77777777" w:rsidR="002349E7" w:rsidRPr="00CF01FB" w:rsidRDefault="002349E7" w:rsidP="009A0C07">
            <w:pPr>
              <w:pStyle w:val="GraphicAnchor"/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7453F" w14:textId="77777777" w:rsidR="002349E7" w:rsidRPr="00CF01FB" w:rsidRDefault="002349E7" w:rsidP="009A0C07">
            <w:pPr>
              <w:pStyle w:val="GraphicAnchor"/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87068" w14:textId="77777777" w:rsidR="002349E7" w:rsidRPr="00CF01FB" w:rsidRDefault="002349E7" w:rsidP="009A0C07">
            <w:pPr>
              <w:pStyle w:val="GraphicAnchor"/>
            </w:pPr>
          </w:p>
        </w:tc>
        <w:tc>
          <w:tcPr>
            <w:tcW w:w="2147" w:type="pct"/>
            <w:tcBorders>
              <w:top w:val="single" w:sz="8" w:space="0" w:color="0F2045" w:themeColor="accent6"/>
              <w:left w:val="nil"/>
              <w:bottom w:val="nil"/>
              <w:right w:val="nil"/>
            </w:tcBorders>
            <w:vAlign w:val="bottom"/>
          </w:tcPr>
          <w:p w14:paraId="79CD1C8C" w14:textId="77777777" w:rsidR="002349E7" w:rsidRPr="00CF01FB" w:rsidRDefault="002349E7" w:rsidP="009A0C07">
            <w:pPr>
              <w:pStyle w:val="GraphicAnchor"/>
            </w:pPr>
          </w:p>
        </w:tc>
      </w:tr>
      <w:tr w:rsidR="00CF01FB" w:rsidRPr="00CF01FB" w14:paraId="0B789852" w14:textId="77777777" w:rsidTr="009A0C07">
        <w:trPr>
          <w:trHeight w:val="576"/>
          <w:jc w:val="center"/>
        </w:trPr>
        <w:tc>
          <w:tcPr>
            <w:tcW w:w="23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4CE45" w14:textId="77777777" w:rsidR="00074A12" w:rsidRPr="00CF01FB" w:rsidRDefault="00000000" w:rsidP="00AB394B">
            <w:pPr>
              <w:pStyle w:val="TableHeaderBlueNOTBold"/>
            </w:pPr>
            <w:sdt>
              <w:sdtPr>
                <w:id w:val="1518734162"/>
                <w:placeholder>
                  <w:docPart w:val="7E282A1EF3644985B8BD55DC11237DA3"/>
                </w:placeholder>
                <w:showingPlcHdr/>
                <w15:appearance w15:val="hidden"/>
              </w:sdtPr>
              <w:sdtContent>
                <w:r w:rsidR="00A66DBF" w:rsidRPr="00A66DBF">
                  <w:t>Entertainment</w:t>
                </w:r>
              </w:sdtContent>
            </w:sdt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A1943" w14:textId="77777777" w:rsidR="00074A12" w:rsidRPr="00CF01FB" w:rsidRDefault="00074A12" w:rsidP="00AB394B">
            <w:pPr>
              <w:pStyle w:val="TableHeaderBlueNOTBold"/>
            </w:pPr>
          </w:p>
        </w:tc>
        <w:tc>
          <w:tcPr>
            <w:tcW w:w="24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80445" w14:textId="77777777" w:rsidR="00074A12" w:rsidRPr="00CF01FB" w:rsidRDefault="00000000" w:rsidP="00AB394B">
            <w:pPr>
              <w:pStyle w:val="TableHeaderBlueNOTBold"/>
            </w:pPr>
            <w:sdt>
              <w:sdtPr>
                <w:id w:val="1437095352"/>
                <w:placeholder>
                  <w:docPart w:val="E4F4143E421E403F81232050DB663C9A"/>
                </w:placeholder>
                <w:showingPlcHdr/>
                <w15:appearance w15:val="hidden"/>
              </w:sdtPr>
              <w:sdtContent>
                <w:r w:rsidR="00A66DBF" w:rsidRPr="00A66DBF">
                  <w:t>FOOD &amp; DRINKS</w:t>
                </w:r>
              </w:sdtContent>
            </w:sdt>
          </w:p>
        </w:tc>
      </w:tr>
      <w:tr w:rsidR="00BF5440" w:rsidRPr="00CF01FB" w14:paraId="178468E7" w14:textId="77777777" w:rsidTr="009A0C07">
        <w:trPr>
          <w:trHeight w:val="576"/>
          <w:jc w:val="center"/>
        </w:trPr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83FAE" w14:textId="77777777" w:rsidR="00BF5440" w:rsidRPr="00CF01FB" w:rsidRDefault="00BF5440" w:rsidP="009A0C07">
            <w:pPr>
              <w:pStyle w:val="GraphicAnchor"/>
            </w:pPr>
            <w:r w:rsidRPr="009F0E24">
              <w:rPr>
                <w:noProof/>
              </w:rPr>
              <mc:AlternateContent>
                <mc:Choice Requires="wps">
                  <w:drawing>
                    <wp:inline distT="0" distB="0" distL="0" distR="0" wp14:anchorId="3DF3DA0E" wp14:editId="4F012992">
                      <wp:extent cx="182880" cy="182880"/>
                      <wp:effectExtent l="0" t="0" r="26670" b="26670"/>
                      <wp:docPr id="14" name="Rectangle 1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E45C98" id="Rectangle 1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" filled="f" strokecolor="#0f2045 [320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36" w:type="pct"/>
            <w:tcBorders>
              <w:top w:val="nil"/>
              <w:left w:val="nil"/>
              <w:bottom w:val="single" w:sz="8" w:space="0" w:color="0F2045" w:themeColor="accent6"/>
              <w:right w:val="nil"/>
            </w:tcBorders>
            <w:vAlign w:val="bottom"/>
          </w:tcPr>
          <w:p w14:paraId="1C2FD167" w14:textId="77777777" w:rsidR="00BF5440" w:rsidRPr="00C56CB7" w:rsidRDefault="00000000" w:rsidP="00C56CB7">
            <w:sdt>
              <w:sdtPr>
                <w:id w:val="-1110051680"/>
                <w:placeholder>
                  <w:docPart w:val="E13EC9AE20564493AE34D4F508DF4616"/>
                </w:placeholder>
                <w:showingPlcHdr/>
                <w15:appearance w15:val="hidden"/>
              </w:sdtPr>
              <w:sdtContent>
                <w:r w:rsidR="00AB394B" w:rsidRPr="00C56CB7">
                  <w:t>Music playlist</w:t>
                </w:r>
              </w:sdtContent>
            </w:sdt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11210" w14:textId="77777777" w:rsidR="00BF5440" w:rsidRPr="00CF01FB" w:rsidRDefault="00BF5440" w:rsidP="009A0C07">
            <w:pPr>
              <w:pStyle w:val="GraphicAnchor"/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EF21C" w14:textId="77777777" w:rsidR="00BF5440" w:rsidRPr="00CF01FB" w:rsidRDefault="00BF5440" w:rsidP="009A0C07">
            <w:pPr>
              <w:pStyle w:val="GraphicAnchor"/>
            </w:pPr>
            <w:r w:rsidRPr="00EA10FA">
              <w:rPr>
                <w:noProof/>
              </w:rPr>
              <mc:AlternateContent>
                <mc:Choice Requires="wps">
                  <w:drawing>
                    <wp:inline distT="0" distB="0" distL="0" distR="0" wp14:anchorId="7AA4A1BF" wp14:editId="18DE292E">
                      <wp:extent cx="182880" cy="182880"/>
                      <wp:effectExtent l="0" t="0" r="26670" b="26670"/>
                      <wp:docPr id="40" name="Rectangle 40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C820B5" id="Rectangle 40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" filled="f" strokecolor="#0f2045 [320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7" w:type="pct"/>
            <w:tcBorders>
              <w:top w:val="nil"/>
              <w:left w:val="nil"/>
              <w:bottom w:val="single" w:sz="8" w:space="0" w:color="0F2045" w:themeColor="accent6"/>
              <w:right w:val="nil"/>
            </w:tcBorders>
            <w:vAlign w:val="bottom"/>
          </w:tcPr>
          <w:p w14:paraId="0FBB1795" w14:textId="77777777" w:rsidR="00BF5440" w:rsidRPr="00C56CB7" w:rsidRDefault="00000000" w:rsidP="00C56CB7">
            <w:sdt>
              <w:sdtPr>
                <w:id w:val="1795715611"/>
                <w:placeholder>
                  <w:docPart w:val="8B6A50C9CFA54EC0A626658C23949150"/>
                </w:placeholder>
                <w:showingPlcHdr/>
                <w15:appearance w15:val="hidden"/>
              </w:sdtPr>
              <w:sdtContent>
                <w:r w:rsidR="00AB394B" w:rsidRPr="00C56CB7">
                  <w:t>Lots of ice</w:t>
                </w:r>
              </w:sdtContent>
            </w:sdt>
          </w:p>
        </w:tc>
      </w:tr>
      <w:tr w:rsidR="00BF5440" w:rsidRPr="00CF01FB" w14:paraId="2934A682" w14:textId="77777777" w:rsidTr="009A0C07">
        <w:trPr>
          <w:trHeight w:val="576"/>
          <w:jc w:val="center"/>
        </w:trPr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91B1E" w14:textId="77777777" w:rsidR="00BF5440" w:rsidRPr="00CF01FB" w:rsidRDefault="00BF5440" w:rsidP="009A0C07">
            <w:pPr>
              <w:pStyle w:val="GraphicAnchor"/>
            </w:pPr>
            <w:r w:rsidRPr="009F0E24">
              <w:rPr>
                <w:noProof/>
              </w:rPr>
              <mc:AlternateContent>
                <mc:Choice Requires="wps">
                  <w:drawing>
                    <wp:inline distT="0" distB="0" distL="0" distR="0" wp14:anchorId="1DDE88E1" wp14:editId="7D35D7EE">
                      <wp:extent cx="182880" cy="182880"/>
                      <wp:effectExtent l="0" t="0" r="26670" b="26670"/>
                      <wp:docPr id="15" name="Rectangle 1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485A0C" id="Rectangle 1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" filled="f" strokecolor="#0f2045 [320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36" w:type="pct"/>
            <w:tcBorders>
              <w:top w:val="single" w:sz="8" w:space="0" w:color="0F2045" w:themeColor="accent6"/>
              <w:left w:val="nil"/>
              <w:bottom w:val="single" w:sz="8" w:space="0" w:color="0F2045" w:themeColor="accent6"/>
              <w:right w:val="nil"/>
            </w:tcBorders>
            <w:vAlign w:val="bottom"/>
          </w:tcPr>
          <w:p w14:paraId="51522663" w14:textId="77777777" w:rsidR="00BF5440" w:rsidRPr="00C56CB7" w:rsidRDefault="00000000" w:rsidP="00C56CB7">
            <w:sdt>
              <w:sdtPr>
                <w:id w:val="-1186139935"/>
                <w:placeholder>
                  <w:docPart w:val="2C6D00E3397845FEA36A2DA2782EB2B8"/>
                </w:placeholder>
                <w:temporary/>
                <w:showingPlcHdr/>
                <w15:appearance w15:val="hidden"/>
                <w:text/>
              </w:sdtPr>
              <w:sdtContent>
                <w:r w:rsidR="00BF5440" w:rsidRPr="00C56CB7">
                  <w:t>Photo booth</w:t>
                </w:r>
              </w:sdtContent>
            </w:sdt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791A9" w14:textId="77777777" w:rsidR="00BF5440" w:rsidRPr="00CF01FB" w:rsidRDefault="00BF5440" w:rsidP="009A0C07">
            <w:pPr>
              <w:pStyle w:val="GraphicAnchor"/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BD73C" w14:textId="77777777" w:rsidR="00BF5440" w:rsidRPr="00CF01FB" w:rsidRDefault="00BF5440" w:rsidP="009A0C07">
            <w:pPr>
              <w:pStyle w:val="GraphicAnchor"/>
            </w:pPr>
            <w:r w:rsidRPr="00EA10FA">
              <w:rPr>
                <w:noProof/>
              </w:rPr>
              <mc:AlternateContent>
                <mc:Choice Requires="wps">
                  <w:drawing>
                    <wp:inline distT="0" distB="0" distL="0" distR="0" wp14:anchorId="15A9CE82" wp14:editId="2E640D3F">
                      <wp:extent cx="182880" cy="182880"/>
                      <wp:effectExtent l="0" t="0" r="26670" b="26670"/>
                      <wp:docPr id="41" name="Rectangle 41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96776F" id="Rectangle 41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" filled="f" strokecolor="#0f2045 [320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7" w:type="pct"/>
            <w:tcBorders>
              <w:top w:val="single" w:sz="8" w:space="0" w:color="0F2045" w:themeColor="accent6"/>
              <w:left w:val="nil"/>
              <w:bottom w:val="single" w:sz="8" w:space="0" w:color="0F2045" w:themeColor="accent6"/>
              <w:right w:val="nil"/>
            </w:tcBorders>
            <w:vAlign w:val="bottom"/>
          </w:tcPr>
          <w:p w14:paraId="7D3D06A3" w14:textId="77777777" w:rsidR="00BF5440" w:rsidRPr="00C56CB7" w:rsidRDefault="00000000" w:rsidP="00C56CB7">
            <w:sdt>
              <w:sdtPr>
                <w:id w:val="767972988"/>
                <w:placeholder>
                  <w:docPart w:val="40CEA9DDB72C4BE69C596A12127D3B2C"/>
                </w:placeholder>
                <w:temporary/>
                <w:showingPlcHdr/>
                <w15:appearance w15:val="hidden"/>
              </w:sdtPr>
              <w:sdtContent>
                <w:r w:rsidR="00BF5440" w:rsidRPr="00C56CB7">
                  <w:t>Assorted beverages</w:t>
                </w:r>
              </w:sdtContent>
            </w:sdt>
          </w:p>
        </w:tc>
      </w:tr>
      <w:tr w:rsidR="00BF5440" w:rsidRPr="00CF01FB" w14:paraId="63397F89" w14:textId="77777777" w:rsidTr="009A0C07">
        <w:trPr>
          <w:trHeight w:val="576"/>
          <w:jc w:val="center"/>
        </w:trPr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4967A" w14:textId="77777777" w:rsidR="00BF5440" w:rsidRPr="00CF01FB" w:rsidRDefault="00BF5440" w:rsidP="009A0C07">
            <w:pPr>
              <w:pStyle w:val="GraphicAnchor"/>
            </w:pPr>
            <w:r w:rsidRPr="009F0E24">
              <w:rPr>
                <w:noProof/>
              </w:rPr>
              <mc:AlternateContent>
                <mc:Choice Requires="wps">
                  <w:drawing>
                    <wp:inline distT="0" distB="0" distL="0" distR="0" wp14:anchorId="4F5CF052" wp14:editId="3B7C49BD">
                      <wp:extent cx="182880" cy="182880"/>
                      <wp:effectExtent l="0" t="0" r="26670" b="26670"/>
                      <wp:docPr id="16" name="Rectangle 1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4D7858" id="Rectangle 1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" filled="f" strokecolor="#0f2045 [320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36" w:type="pct"/>
            <w:tcBorders>
              <w:top w:val="single" w:sz="8" w:space="0" w:color="0F2045" w:themeColor="accent6"/>
              <w:left w:val="nil"/>
              <w:bottom w:val="single" w:sz="8" w:space="0" w:color="0F2045" w:themeColor="accent6"/>
              <w:right w:val="nil"/>
            </w:tcBorders>
            <w:vAlign w:val="bottom"/>
          </w:tcPr>
          <w:p w14:paraId="536DAA93" w14:textId="77777777" w:rsidR="00BF5440" w:rsidRPr="00C56CB7" w:rsidRDefault="00BF5440" w:rsidP="00C56CB7"/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5A497" w14:textId="77777777" w:rsidR="00BF5440" w:rsidRPr="00CF01FB" w:rsidRDefault="00BF5440" w:rsidP="009A0C07">
            <w:pPr>
              <w:pStyle w:val="GraphicAnchor"/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810DD" w14:textId="77777777" w:rsidR="00BF5440" w:rsidRPr="00CF01FB" w:rsidRDefault="00BF5440" w:rsidP="009A0C07">
            <w:pPr>
              <w:pStyle w:val="GraphicAnchor"/>
            </w:pPr>
            <w:r w:rsidRPr="00EA10FA">
              <w:rPr>
                <w:noProof/>
              </w:rPr>
              <mc:AlternateContent>
                <mc:Choice Requires="wps">
                  <w:drawing>
                    <wp:inline distT="0" distB="0" distL="0" distR="0" wp14:anchorId="2A25AA3C" wp14:editId="020079B8">
                      <wp:extent cx="182880" cy="182880"/>
                      <wp:effectExtent l="0" t="0" r="26670" b="26670"/>
                      <wp:docPr id="42" name="Rectangle 4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055977" id="Rectangle 4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" filled="f" strokecolor="#0f2045 [320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7" w:type="pct"/>
            <w:tcBorders>
              <w:top w:val="single" w:sz="8" w:space="0" w:color="0F2045" w:themeColor="accent6"/>
              <w:left w:val="nil"/>
              <w:bottom w:val="single" w:sz="8" w:space="0" w:color="0F2045" w:themeColor="accent6"/>
              <w:right w:val="nil"/>
            </w:tcBorders>
            <w:vAlign w:val="bottom"/>
          </w:tcPr>
          <w:p w14:paraId="54ABF096" w14:textId="77777777" w:rsidR="00BF5440" w:rsidRPr="00C56CB7" w:rsidRDefault="00000000" w:rsidP="00C56CB7">
            <w:sdt>
              <w:sdtPr>
                <w:id w:val="-717196382"/>
                <w:placeholder>
                  <w:docPart w:val="CB8BD9357EF546B4B3A86217F7CD2920"/>
                </w:placeholder>
                <w:temporary/>
                <w:showingPlcHdr/>
                <w15:appearance w15:val="hidden"/>
              </w:sdtPr>
              <w:sdtContent>
                <w:r w:rsidR="00BF5440" w:rsidRPr="00C56CB7">
                  <w:t>Appetizers / snacks</w:t>
                </w:r>
              </w:sdtContent>
            </w:sdt>
          </w:p>
        </w:tc>
      </w:tr>
      <w:tr w:rsidR="00BF5440" w:rsidRPr="00CF01FB" w14:paraId="4EF1DA88" w14:textId="77777777" w:rsidTr="00BC3CB1">
        <w:trPr>
          <w:trHeight w:val="576"/>
          <w:jc w:val="center"/>
        </w:trPr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E8AD4" w14:textId="77777777" w:rsidR="00BF5440" w:rsidRPr="00CF01FB" w:rsidRDefault="00BF5440" w:rsidP="009A0C07">
            <w:pPr>
              <w:pStyle w:val="GraphicAnchor"/>
            </w:pPr>
            <w:r w:rsidRPr="009F0E24">
              <w:rPr>
                <w:noProof/>
              </w:rPr>
              <mc:AlternateContent>
                <mc:Choice Requires="wps">
                  <w:drawing>
                    <wp:inline distT="0" distB="0" distL="0" distR="0" wp14:anchorId="674A4AFA" wp14:editId="282B4F70">
                      <wp:extent cx="182880" cy="182880"/>
                      <wp:effectExtent l="0" t="0" r="26670" b="26670"/>
                      <wp:docPr id="18" name="Rectangle 18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B76203" id="Rectangle 18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" filled="f" strokecolor="#0f2045 [320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36" w:type="pct"/>
            <w:tcBorders>
              <w:top w:val="single" w:sz="8" w:space="0" w:color="0F2045" w:themeColor="accent6"/>
              <w:left w:val="nil"/>
              <w:bottom w:val="single" w:sz="8" w:space="0" w:color="0F2045" w:themeColor="accent6"/>
              <w:right w:val="nil"/>
            </w:tcBorders>
            <w:vAlign w:val="bottom"/>
          </w:tcPr>
          <w:p w14:paraId="0780BB9D" w14:textId="77777777" w:rsidR="00BF5440" w:rsidRPr="00C56CB7" w:rsidRDefault="00BF5440" w:rsidP="00C56CB7"/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A2C48" w14:textId="77777777" w:rsidR="00BF5440" w:rsidRPr="00CF01FB" w:rsidRDefault="00BF5440" w:rsidP="009A0C07">
            <w:pPr>
              <w:pStyle w:val="GraphicAnchor"/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1B37A" w14:textId="77777777" w:rsidR="00BF5440" w:rsidRPr="00CF01FB" w:rsidRDefault="00BF5440" w:rsidP="009A0C07">
            <w:pPr>
              <w:pStyle w:val="GraphicAnchor"/>
            </w:pPr>
            <w:r w:rsidRPr="00EA10FA">
              <w:rPr>
                <w:noProof/>
              </w:rPr>
              <mc:AlternateContent>
                <mc:Choice Requires="wps">
                  <w:drawing>
                    <wp:inline distT="0" distB="0" distL="0" distR="0" wp14:anchorId="20933469" wp14:editId="4A4E66E0">
                      <wp:extent cx="182880" cy="182880"/>
                      <wp:effectExtent l="0" t="0" r="26670" b="26670"/>
                      <wp:docPr id="43" name="Rectangle 43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F6E743" id="Rectangle 43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" filled="f" strokecolor="#0f2045 [320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7" w:type="pct"/>
            <w:tcBorders>
              <w:top w:val="single" w:sz="8" w:space="0" w:color="0F2045" w:themeColor="accent6"/>
              <w:left w:val="nil"/>
              <w:bottom w:val="single" w:sz="8" w:space="0" w:color="0F2045" w:themeColor="accent6"/>
              <w:right w:val="nil"/>
            </w:tcBorders>
            <w:vAlign w:val="bottom"/>
          </w:tcPr>
          <w:p w14:paraId="63FF29C2" w14:textId="77777777" w:rsidR="00BF5440" w:rsidRPr="00C56CB7" w:rsidRDefault="00000000" w:rsidP="00C56CB7">
            <w:sdt>
              <w:sdtPr>
                <w:id w:val="1817455256"/>
                <w:placeholder>
                  <w:docPart w:val="F407B01D19354147ADBF72CD6CD80B1C"/>
                </w:placeholder>
                <w:temporary/>
                <w:showingPlcHdr/>
                <w15:appearance w15:val="hidden"/>
                <w:text/>
              </w:sdtPr>
              <w:sdtContent>
                <w:r w:rsidR="00BF5440" w:rsidRPr="00C56CB7">
                  <w:t>Champagne</w:t>
                </w:r>
              </w:sdtContent>
            </w:sdt>
          </w:p>
        </w:tc>
      </w:tr>
      <w:tr w:rsidR="00CF01FB" w:rsidRPr="00CF01FB" w14:paraId="498F9C3B" w14:textId="77777777" w:rsidTr="009A0C07">
        <w:trPr>
          <w:trHeight w:val="576"/>
          <w:jc w:val="center"/>
        </w:trPr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97231" w14:textId="77777777" w:rsidR="003A013F" w:rsidRPr="00CF01FB" w:rsidRDefault="003A013F" w:rsidP="009A0C07">
            <w:pPr>
              <w:pStyle w:val="GraphicAnchor"/>
            </w:pPr>
          </w:p>
        </w:tc>
        <w:tc>
          <w:tcPr>
            <w:tcW w:w="2036" w:type="pct"/>
            <w:tcBorders>
              <w:top w:val="single" w:sz="8" w:space="0" w:color="0F2045" w:themeColor="accent6"/>
              <w:left w:val="nil"/>
              <w:bottom w:val="nil"/>
              <w:right w:val="nil"/>
            </w:tcBorders>
            <w:vAlign w:val="bottom"/>
          </w:tcPr>
          <w:p w14:paraId="157E9307" w14:textId="77777777" w:rsidR="003A013F" w:rsidRPr="00CF01FB" w:rsidRDefault="003A013F" w:rsidP="009A0C07">
            <w:pPr>
              <w:pStyle w:val="GraphicAnchor"/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B2320" w14:textId="77777777" w:rsidR="003A013F" w:rsidRPr="00CF01FB" w:rsidRDefault="003A013F" w:rsidP="009A0C07">
            <w:pPr>
              <w:pStyle w:val="GraphicAnchor"/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F4336" w14:textId="77777777" w:rsidR="003A013F" w:rsidRPr="00CF01FB" w:rsidRDefault="003A013F" w:rsidP="009A0C07">
            <w:pPr>
              <w:pStyle w:val="GraphicAnchor"/>
            </w:pPr>
          </w:p>
        </w:tc>
        <w:tc>
          <w:tcPr>
            <w:tcW w:w="2147" w:type="pct"/>
            <w:tcBorders>
              <w:top w:val="single" w:sz="8" w:space="0" w:color="0F2045" w:themeColor="accent6"/>
              <w:left w:val="nil"/>
              <w:bottom w:val="nil"/>
              <w:right w:val="nil"/>
            </w:tcBorders>
            <w:vAlign w:val="bottom"/>
          </w:tcPr>
          <w:p w14:paraId="28225E7D" w14:textId="77777777" w:rsidR="003A013F" w:rsidRPr="00CF01FB" w:rsidRDefault="003A013F" w:rsidP="009A0C07">
            <w:pPr>
              <w:pStyle w:val="GraphicAnchor"/>
            </w:pPr>
          </w:p>
        </w:tc>
      </w:tr>
      <w:tr w:rsidR="00CF01FB" w:rsidRPr="00CF01FB" w14:paraId="750F1BFC" w14:textId="77777777" w:rsidTr="009A0C07">
        <w:trPr>
          <w:trHeight w:val="576"/>
          <w:jc w:val="center"/>
        </w:trPr>
        <w:tc>
          <w:tcPr>
            <w:tcW w:w="23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94D77" w14:textId="77777777" w:rsidR="003A013F" w:rsidRPr="00CF01FB" w:rsidRDefault="00000000" w:rsidP="00AB394B">
            <w:pPr>
              <w:pStyle w:val="TableHeaderBlueNOTBold"/>
            </w:pPr>
            <w:sdt>
              <w:sdtPr>
                <w:id w:val="1619728797"/>
                <w:placeholder>
                  <w:docPart w:val="D8E1A089946C4EB498F0ADBD25D63BB4"/>
                </w:placeholder>
                <w:showingPlcHdr/>
                <w15:appearance w15:val="hidden"/>
              </w:sdtPr>
              <w:sdtContent>
                <w:r w:rsidR="00A66DBF" w:rsidRPr="00AB394B">
                  <w:t>Other Items</w:t>
                </w:r>
              </w:sdtContent>
            </w:sdt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D9363" w14:textId="77777777" w:rsidR="003A013F" w:rsidRPr="00CF01FB" w:rsidRDefault="003A013F" w:rsidP="00AB394B">
            <w:pPr>
              <w:pStyle w:val="TableHeaderBlueNOTBold"/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C2FE8" w14:textId="77777777" w:rsidR="003A013F" w:rsidRPr="00CF01FB" w:rsidRDefault="003A013F" w:rsidP="00AB394B">
            <w:pPr>
              <w:pStyle w:val="TableHeaderBlueNOTBold"/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6A32F" w14:textId="77777777" w:rsidR="003A013F" w:rsidRPr="00CF01FB" w:rsidRDefault="003A013F" w:rsidP="00AB394B">
            <w:pPr>
              <w:pStyle w:val="TableHeaderBlueNOTBold"/>
            </w:pPr>
          </w:p>
        </w:tc>
      </w:tr>
      <w:tr w:rsidR="00A66DBF" w:rsidRPr="00CF01FB" w14:paraId="5B42799F" w14:textId="77777777" w:rsidTr="009A0C07">
        <w:trPr>
          <w:trHeight w:val="576"/>
          <w:jc w:val="center"/>
        </w:trPr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1918C" w14:textId="77777777" w:rsidR="00A66DBF" w:rsidRPr="00CF01FB" w:rsidRDefault="00A66DBF" w:rsidP="009A0C07">
            <w:pPr>
              <w:pStyle w:val="GraphicAnchor"/>
            </w:pPr>
            <w:r w:rsidRPr="00CF01FB">
              <w:rPr>
                <w:noProof/>
              </w:rPr>
              <mc:AlternateContent>
                <mc:Choice Requires="wps">
                  <w:drawing>
                    <wp:inline distT="0" distB="0" distL="0" distR="0" wp14:anchorId="3CCD8B33" wp14:editId="3461E59D">
                      <wp:extent cx="182880" cy="182880"/>
                      <wp:effectExtent l="0" t="0" r="26670" b="26670"/>
                      <wp:docPr id="177" name="Rectangle 177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B669E7" id="Rectangle 177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" filled="f" strokecolor="#0f2045 [320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36" w:type="pct"/>
            <w:tcBorders>
              <w:top w:val="nil"/>
              <w:left w:val="nil"/>
              <w:bottom w:val="single" w:sz="8" w:space="0" w:color="0F2045" w:themeColor="accent6"/>
              <w:right w:val="nil"/>
            </w:tcBorders>
            <w:vAlign w:val="bottom"/>
          </w:tcPr>
          <w:p w14:paraId="3A29A391" w14:textId="77777777" w:rsidR="00A66DBF" w:rsidRPr="00CF01FB" w:rsidRDefault="00000000" w:rsidP="009A0C07">
            <w:pPr>
              <w:tabs>
                <w:tab w:val="left" w:pos="4771"/>
              </w:tabs>
              <w:rPr>
                <w:color w:val="0F2045" w:themeColor="accent6"/>
              </w:rPr>
            </w:pPr>
            <w:sdt>
              <w:sdtPr>
                <w:rPr>
                  <w:color w:val="FFFFFF" w:themeColor="background1"/>
                </w:rPr>
                <w:id w:val="50193371"/>
                <w:placeholder>
                  <w:docPart w:val="0694287877B44D03B970CC69812BE835"/>
                </w:placeholder>
                <w:showingPlcHdr/>
                <w15:appearance w15:val="hidden"/>
              </w:sdtPr>
              <w:sdtContent>
                <w:r w:rsidR="00A66DBF" w:rsidRPr="005B34BB">
                  <w:t>Buy balloons</w:t>
                </w:r>
              </w:sdtContent>
            </w:sdt>
            <w:r w:rsidR="00A66DBF">
              <w:rPr>
                <w:color w:val="FFFFFF" w:themeColor="background1"/>
              </w:rPr>
              <w:t xml:space="preserve"> 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4C73E" w14:textId="77777777" w:rsidR="00A66DBF" w:rsidRPr="00CF01FB" w:rsidRDefault="00A66DBF" w:rsidP="009A0C07">
            <w:pPr>
              <w:pStyle w:val="GraphicAnchor"/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C8000" w14:textId="77777777" w:rsidR="00A66DBF" w:rsidRPr="00CF01FB" w:rsidRDefault="00A66DBF" w:rsidP="009A0C07">
            <w:pPr>
              <w:pStyle w:val="GraphicAnchor"/>
            </w:pPr>
            <w:r w:rsidRPr="007A24CC">
              <w:rPr>
                <w:noProof/>
              </w:rPr>
              <mc:AlternateContent>
                <mc:Choice Requires="wps">
                  <w:drawing>
                    <wp:inline distT="0" distB="0" distL="0" distR="0" wp14:anchorId="2AB299D1" wp14:editId="20C3C257">
                      <wp:extent cx="182880" cy="182880"/>
                      <wp:effectExtent l="0" t="0" r="26670" b="26670"/>
                      <wp:docPr id="44" name="Rectangle 44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8F42AF" id="Rectangle 44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" filled="f" strokecolor="#0f2045 [320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7" w:type="pct"/>
            <w:tcBorders>
              <w:top w:val="nil"/>
              <w:left w:val="nil"/>
              <w:bottom w:val="single" w:sz="8" w:space="0" w:color="0F2045" w:themeColor="accent6"/>
              <w:right w:val="nil"/>
            </w:tcBorders>
            <w:vAlign w:val="bottom"/>
          </w:tcPr>
          <w:p w14:paraId="039737C0" w14:textId="77777777" w:rsidR="00A66DBF" w:rsidRPr="00CF01FB" w:rsidRDefault="00000000" w:rsidP="009A0C07">
            <w:pPr>
              <w:tabs>
                <w:tab w:val="left" w:pos="4771"/>
              </w:tabs>
              <w:rPr>
                <w:color w:val="0F2045" w:themeColor="accent6"/>
              </w:rPr>
            </w:pPr>
            <w:sdt>
              <w:sdtPr>
                <w:rPr>
                  <w:color w:val="FFFFFF" w:themeColor="background1"/>
                </w:rPr>
                <w:id w:val="-1565322806"/>
                <w:placeholder>
                  <w:docPart w:val="27C00ACD676B4032BB4FAB8F1D66BB70"/>
                </w:placeholder>
                <w:showingPlcHdr/>
                <w15:appearance w15:val="hidden"/>
              </w:sdtPr>
              <w:sdtContent>
                <w:r w:rsidR="00A66DBF" w:rsidRPr="005B34BB">
                  <w:t>Sparklers</w:t>
                </w:r>
              </w:sdtContent>
            </w:sdt>
            <w:r w:rsidR="00A66DBF">
              <w:rPr>
                <w:color w:val="FFFFFF" w:themeColor="background1"/>
              </w:rPr>
              <w:t xml:space="preserve"> </w:t>
            </w:r>
          </w:p>
        </w:tc>
      </w:tr>
      <w:tr w:rsidR="00A66DBF" w:rsidRPr="00CF01FB" w14:paraId="4BBA6CE7" w14:textId="77777777" w:rsidTr="009A0C07">
        <w:trPr>
          <w:trHeight w:val="576"/>
          <w:jc w:val="center"/>
        </w:trPr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09D6F" w14:textId="77777777" w:rsidR="00A66DBF" w:rsidRPr="00CF01FB" w:rsidRDefault="00A66DBF" w:rsidP="009A0C07">
            <w:pPr>
              <w:pStyle w:val="GraphicAnchor"/>
            </w:pPr>
            <w:r w:rsidRPr="00CF01FB">
              <w:rPr>
                <w:noProof/>
              </w:rPr>
              <mc:AlternateContent>
                <mc:Choice Requires="wps">
                  <w:drawing>
                    <wp:inline distT="0" distB="0" distL="0" distR="0" wp14:anchorId="11034E2A" wp14:editId="46DA4A78">
                      <wp:extent cx="182880" cy="182880"/>
                      <wp:effectExtent l="0" t="0" r="26670" b="26670"/>
                      <wp:docPr id="22" name="Rectangle 22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9611D6" id="Rectangle 22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" filled="f" strokecolor="#0f2045 [320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36" w:type="pct"/>
            <w:tcBorders>
              <w:top w:val="single" w:sz="8" w:space="0" w:color="0F2045" w:themeColor="accent6"/>
              <w:left w:val="nil"/>
              <w:bottom w:val="single" w:sz="8" w:space="0" w:color="0F2045" w:themeColor="accent6"/>
              <w:right w:val="nil"/>
            </w:tcBorders>
            <w:vAlign w:val="bottom"/>
          </w:tcPr>
          <w:p w14:paraId="69E4688A" w14:textId="77777777" w:rsidR="00A66DBF" w:rsidRPr="00CF01FB" w:rsidRDefault="00000000" w:rsidP="009A0C07">
            <w:pPr>
              <w:tabs>
                <w:tab w:val="left" w:pos="4771"/>
              </w:tabs>
              <w:rPr>
                <w:color w:val="0F2045" w:themeColor="accent6"/>
              </w:rPr>
            </w:pPr>
            <w:sdt>
              <w:sdtPr>
                <w:id w:val="-1380621653"/>
                <w:placeholder>
                  <w:docPart w:val="F43FC0EE261A43EA8E140F09A27018BE"/>
                </w:placeholder>
                <w:temporary/>
                <w:showingPlcHdr/>
                <w15:appearance w15:val="hidden"/>
              </w:sdtPr>
              <w:sdtContent>
                <w:r w:rsidR="00A66DBF" w:rsidRPr="005B34BB">
                  <w:t>Utensils / plates / cups</w:t>
                </w:r>
              </w:sdtContent>
            </w:sdt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B5F54" w14:textId="77777777" w:rsidR="00A66DBF" w:rsidRPr="00CF01FB" w:rsidRDefault="00A66DBF" w:rsidP="009A0C07">
            <w:pPr>
              <w:pStyle w:val="GraphicAnchor"/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51A9E" w14:textId="77777777" w:rsidR="00A66DBF" w:rsidRPr="00CF01FB" w:rsidRDefault="00A66DBF" w:rsidP="009A0C07">
            <w:pPr>
              <w:pStyle w:val="GraphicAnchor"/>
            </w:pPr>
            <w:r w:rsidRPr="007A24CC">
              <w:rPr>
                <w:noProof/>
              </w:rPr>
              <mc:AlternateContent>
                <mc:Choice Requires="wps">
                  <w:drawing>
                    <wp:inline distT="0" distB="0" distL="0" distR="0" wp14:anchorId="3F67B3B0" wp14:editId="08653577">
                      <wp:extent cx="182880" cy="182880"/>
                      <wp:effectExtent l="0" t="0" r="26670" b="26670"/>
                      <wp:docPr id="45" name="Rectangle 45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BED9F8" id="Rectangle 45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" filled="f" strokecolor="#0f2045 [320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7" w:type="pct"/>
            <w:tcBorders>
              <w:top w:val="single" w:sz="8" w:space="0" w:color="0F2045" w:themeColor="accent6"/>
              <w:left w:val="nil"/>
              <w:bottom w:val="single" w:sz="8" w:space="0" w:color="0F2045" w:themeColor="accent6"/>
              <w:right w:val="nil"/>
            </w:tcBorders>
            <w:vAlign w:val="bottom"/>
          </w:tcPr>
          <w:p w14:paraId="3D6AF80A" w14:textId="77777777" w:rsidR="00A66DBF" w:rsidRPr="00CF01FB" w:rsidRDefault="00000000" w:rsidP="009A0C07">
            <w:pPr>
              <w:tabs>
                <w:tab w:val="left" w:pos="4771"/>
              </w:tabs>
              <w:rPr>
                <w:color w:val="0F2045" w:themeColor="accent6"/>
              </w:rPr>
            </w:pPr>
            <w:sdt>
              <w:sdtPr>
                <w:rPr>
                  <w:color w:val="FFFFFF" w:themeColor="background1"/>
                </w:rPr>
                <w:id w:val="-1393338796"/>
                <w:placeholder>
                  <w:docPart w:val="DC49AB3BB47141EEAE027385034BB342"/>
                </w:placeholder>
                <w:showingPlcHdr/>
                <w15:appearance w15:val="hidden"/>
              </w:sdtPr>
              <w:sdtContent>
                <w:r w:rsidR="00A66DBF" w:rsidRPr="005B34BB">
                  <w:t>Noisemakers</w:t>
                </w:r>
              </w:sdtContent>
            </w:sdt>
            <w:r w:rsidR="00A66DBF">
              <w:rPr>
                <w:color w:val="FFFFFF" w:themeColor="background1"/>
              </w:rPr>
              <w:t xml:space="preserve"> </w:t>
            </w:r>
          </w:p>
        </w:tc>
      </w:tr>
      <w:tr w:rsidR="00A66DBF" w:rsidRPr="00CF01FB" w14:paraId="1925A3A5" w14:textId="77777777" w:rsidTr="009A0C07">
        <w:trPr>
          <w:trHeight w:val="576"/>
          <w:jc w:val="center"/>
        </w:trPr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0A884" w14:textId="77777777" w:rsidR="00A66DBF" w:rsidRPr="00CF01FB" w:rsidRDefault="00A66DBF" w:rsidP="009A0C07">
            <w:pPr>
              <w:pStyle w:val="GraphicAnchor"/>
            </w:pPr>
            <w:r w:rsidRPr="00CF01FB">
              <w:rPr>
                <w:noProof/>
              </w:rPr>
              <mc:AlternateContent>
                <mc:Choice Requires="wps">
                  <w:drawing>
                    <wp:inline distT="0" distB="0" distL="0" distR="0" wp14:anchorId="2DC0D77F" wp14:editId="5A17DEA1">
                      <wp:extent cx="182880" cy="182880"/>
                      <wp:effectExtent l="0" t="0" r="26670" b="26670"/>
                      <wp:docPr id="26" name="Rectangle 2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AD608F" id="Rectangle 2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" filled="f" strokecolor="#0f2045 [320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36" w:type="pct"/>
            <w:tcBorders>
              <w:top w:val="single" w:sz="8" w:space="0" w:color="0F2045" w:themeColor="accent6"/>
              <w:left w:val="nil"/>
              <w:bottom w:val="single" w:sz="8" w:space="0" w:color="0F2045" w:themeColor="accent6"/>
              <w:right w:val="nil"/>
            </w:tcBorders>
            <w:vAlign w:val="bottom"/>
          </w:tcPr>
          <w:p w14:paraId="307DBE8C" w14:textId="77777777" w:rsidR="00A66DBF" w:rsidRPr="00CF01FB" w:rsidRDefault="00000000" w:rsidP="009A0C07">
            <w:pPr>
              <w:tabs>
                <w:tab w:val="left" w:pos="4771"/>
              </w:tabs>
              <w:rPr>
                <w:color w:val="0F2045" w:themeColor="accent6"/>
              </w:rPr>
            </w:pPr>
            <w:sdt>
              <w:sdtPr>
                <w:id w:val="-1705710138"/>
                <w:placeholder>
                  <w:docPart w:val="09CDCE40CE8A46378BC0BCF7D4D3517B"/>
                </w:placeholder>
                <w:temporary/>
                <w:showingPlcHdr/>
                <w15:appearance w15:val="hidden"/>
              </w:sdtPr>
              <w:sdtContent>
                <w:r w:rsidR="00A66DBF" w:rsidRPr="009679A4">
                  <w:t>Games</w:t>
                </w:r>
              </w:sdtContent>
            </w:sdt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3DE98" w14:textId="77777777" w:rsidR="00A66DBF" w:rsidRPr="00CF01FB" w:rsidRDefault="00A66DBF" w:rsidP="009A0C07">
            <w:pPr>
              <w:pStyle w:val="GraphicAnchor"/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F4FFA" w14:textId="77777777" w:rsidR="00A66DBF" w:rsidRPr="00CF01FB" w:rsidRDefault="00A66DBF" w:rsidP="009A0C07">
            <w:pPr>
              <w:pStyle w:val="GraphicAnchor"/>
            </w:pPr>
            <w:r w:rsidRPr="007A24CC">
              <w:rPr>
                <w:noProof/>
              </w:rPr>
              <mc:AlternateContent>
                <mc:Choice Requires="wps">
                  <w:drawing>
                    <wp:inline distT="0" distB="0" distL="0" distR="0" wp14:anchorId="60C4A8DE" wp14:editId="738F3971">
                      <wp:extent cx="182880" cy="182880"/>
                      <wp:effectExtent l="0" t="0" r="26670" b="26670"/>
                      <wp:docPr id="46" name="Rectangle 46" title="Checkbo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3606CA" id="Rectangle 46" o:spid="_x0000_s1026" alt="Title: Checkbox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" filled="f" strokecolor="#0f2045 [3209]" strokeweight="1pt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47" w:type="pct"/>
            <w:tcBorders>
              <w:top w:val="single" w:sz="8" w:space="0" w:color="0F2045" w:themeColor="accent6"/>
              <w:left w:val="nil"/>
              <w:bottom w:val="single" w:sz="8" w:space="0" w:color="0F2045" w:themeColor="accent6"/>
              <w:right w:val="nil"/>
            </w:tcBorders>
            <w:vAlign w:val="bottom"/>
          </w:tcPr>
          <w:p w14:paraId="7D2BECBA" w14:textId="77777777" w:rsidR="00A66DBF" w:rsidRPr="00CF01FB" w:rsidRDefault="00000000" w:rsidP="009A0C07">
            <w:pPr>
              <w:tabs>
                <w:tab w:val="left" w:pos="4771"/>
              </w:tabs>
              <w:rPr>
                <w:color w:val="0F2045" w:themeColor="accent6"/>
              </w:rPr>
            </w:pPr>
            <w:sdt>
              <w:sdtPr>
                <w:id w:val="535927674"/>
                <w:placeholder>
                  <w:docPart w:val="4E4A8A9558AA465D9929B94814864F3B"/>
                </w:placeholder>
                <w:temporary/>
                <w:showingPlcHdr/>
                <w15:appearance w15:val="hidden"/>
                <w:text/>
              </w:sdtPr>
              <w:sdtContent>
                <w:r w:rsidR="00A66DBF" w:rsidRPr="005B34BB">
                  <w:t>Gifts</w:t>
                </w:r>
              </w:sdtContent>
            </w:sdt>
          </w:p>
        </w:tc>
      </w:tr>
      <w:tr w:rsidR="00BF5440" w:rsidRPr="00CF01FB" w14:paraId="6070EEDF" w14:textId="77777777" w:rsidTr="009A0C07">
        <w:trPr>
          <w:trHeight w:val="576"/>
          <w:jc w:val="center"/>
        </w:trPr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39F05" w14:textId="77777777" w:rsidR="00BF5440" w:rsidRPr="00CF01FB" w:rsidRDefault="00BF5440" w:rsidP="009A0C07">
            <w:pPr>
              <w:pStyle w:val="GraphicAnchor"/>
            </w:pPr>
          </w:p>
        </w:tc>
        <w:tc>
          <w:tcPr>
            <w:tcW w:w="2036" w:type="pct"/>
            <w:tcBorders>
              <w:top w:val="single" w:sz="8" w:space="0" w:color="0F2045" w:themeColor="accent6"/>
              <w:left w:val="nil"/>
              <w:bottom w:val="nil"/>
              <w:right w:val="nil"/>
            </w:tcBorders>
            <w:vAlign w:val="bottom"/>
          </w:tcPr>
          <w:p w14:paraId="29F877DB" w14:textId="77777777" w:rsidR="00BF5440" w:rsidRPr="00CF01FB" w:rsidRDefault="00BF5440" w:rsidP="009A0C07">
            <w:pPr>
              <w:pStyle w:val="GraphicAnchor"/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ADBC2" w14:textId="77777777" w:rsidR="00BF5440" w:rsidRPr="00CF01FB" w:rsidRDefault="00BF5440" w:rsidP="009A0C07">
            <w:pPr>
              <w:pStyle w:val="GraphicAnchor"/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D7B17" w14:textId="77777777" w:rsidR="00BF5440" w:rsidRPr="00CF01FB" w:rsidRDefault="00BF5440" w:rsidP="009A0C07">
            <w:pPr>
              <w:pStyle w:val="GraphicAnchor"/>
            </w:pPr>
          </w:p>
        </w:tc>
        <w:tc>
          <w:tcPr>
            <w:tcW w:w="2147" w:type="pct"/>
            <w:tcBorders>
              <w:top w:val="single" w:sz="8" w:space="0" w:color="0F2045" w:themeColor="accent6"/>
              <w:left w:val="nil"/>
              <w:bottom w:val="nil"/>
              <w:right w:val="nil"/>
            </w:tcBorders>
            <w:vAlign w:val="bottom"/>
          </w:tcPr>
          <w:p w14:paraId="1C18047D" w14:textId="77777777" w:rsidR="00BF5440" w:rsidRPr="00CF01FB" w:rsidRDefault="00BF5440" w:rsidP="009A0C07">
            <w:pPr>
              <w:pStyle w:val="GraphicAnchor"/>
            </w:pPr>
          </w:p>
        </w:tc>
      </w:tr>
    </w:tbl>
    <w:p w14:paraId="6788DB71" w14:textId="77777777" w:rsidR="00C83E1F" w:rsidRDefault="00C83E1F" w:rsidP="004636A6">
      <w:pPr>
        <w:pStyle w:val="GraphicAnchor"/>
        <w:rPr>
          <w:color w:val="0F2045" w:themeColor="accent6"/>
        </w:rPr>
      </w:pPr>
    </w:p>
    <w:sectPr w:rsidR="00C83E1F" w:rsidSect="00674682">
      <w:pgSz w:w="12240" w:h="15840"/>
      <w:pgMar w:top="108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88BAD" w14:textId="77777777" w:rsidR="00674682" w:rsidRDefault="00674682" w:rsidP="00096015">
      <w:pPr>
        <w:spacing w:after="0" w:line="240" w:lineRule="auto"/>
      </w:pPr>
      <w:r>
        <w:separator/>
      </w:r>
    </w:p>
  </w:endnote>
  <w:endnote w:type="continuationSeparator" w:id="0">
    <w:p w14:paraId="19D38D29" w14:textId="77777777" w:rsidR="00674682" w:rsidRDefault="00674682" w:rsidP="0009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osterama">
    <w:altName w:val="Posterama"/>
    <w:charset w:val="00"/>
    <w:family w:val="swiss"/>
    <w:pitch w:val="variable"/>
    <w:sig w:usb0="A11526FF" w:usb1="D000204B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Walbaum Display SemiBold">
    <w:altName w:val="Walbaum Display SemiBold"/>
    <w:charset w:val="00"/>
    <w:family w:val="roman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28D6D" w14:textId="77777777" w:rsidR="00B10FF8" w:rsidRDefault="00B10F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3D235" w14:textId="77777777" w:rsidR="00B10FF8" w:rsidRDefault="00B10F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A314F" w14:textId="77777777" w:rsidR="00B10FF8" w:rsidRDefault="00B10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FD705" w14:textId="77777777" w:rsidR="00674682" w:rsidRDefault="00674682" w:rsidP="00096015">
      <w:pPr>
        <w:spacing w:after="0" w:line="240" w:lineRule="auto"/>
      </w:pPr>
      <w:r>
        <w:separator/>
      </w:r>
    </w:p>
  </w:footnote>
  <w:footnote w:type="continuationSeparator" w:id="0">
    <w:p w14:paraId="3E304488" w14:textId="77777777" w:rsidR="00674682" w:rsidRDefault="00674682" w:rsidP="00096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2A71B" w14:textId="3DFD080E" w:rsidR="00B10FF8" w:rsidRDefault="00B10F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2E2E2" w14:textId="2F2AD7EE" w:rsidR="00B10FF8" w:rsidRDefault="00B10F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2DAC4" w14:textId="6F12C42E" w:rsidR="00B10FF8" w:rsidRDefault="00B10F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F3"/>
    <w:rsid w:val="000008F6"/>
    <w:rsid w:val="00026D18"/>
    <w:rsid w:val="00026EB8"/>
    <w:rsid w:val="00034B91"/>
    <w:rsid w:val="00044197"/>
    <w:rsid w:val="0004623F"/>
    <w:rsid w:val="000547E2"/>
    <w:rsid w:val="00061DF7"/>
    <w:rsid w:val="000654E6"/>
    <w:rsid w:val="00066E4F"/>
    <w:rsid w:val="00072D3B"/>
    <w:rsid w:val="00074A12"/>
    <w:rsid w:val="00075356"/>
    <w:rsid w:val="00086927"/>
    <w:rsid w:val="0008763D"/>
    <w:rsid w:val="00093DC7"/>
    <w:rsid w:val="00096015"/>
    <w:rsid w:val="0009765B"/>
    <w:rsid w:val="000B12F7"/>
    <w:rsid w:val="000B6A7F"/>
    <w:rsid w:val="000C6642"/>
    <w:rsid w:val="000C7BD0"/>
    <w:rsid w:val="000D110C"/>
    <w:rsid w:val="000D5B14"/>
    <w:rsid w:val="000E2FE0"/>
    <w:rsid w:val="000E7D6A"/>
    <w:rsid w:val="000F6320"/>
    <w:rsid w:val="001001C8"/>
    <w:rsid w:val="00101D35"/>
    <w:rsid w:val="0010297D"/>
    <w:rsid w:val="001235C0"/>
    <w:rsid w:val="00124B48"/>
    <w:rsid w:val="00127D3E"/>
    <w:rsid w:val="00132278"/>
    <w:rsid w:val="00151A3C"/>
    <w:rsid w:val="00153B5E"/>
    <w:rsid w:val="0015492E"/>
    <w:rsid w:val="00160CC1"/>
    <w:rsid w:val="0016161D"/>
    <w:rsid w:val="0016443A"/>
    <w:rsid w:val="001728F0"/>
    <w:rsid w:val="00177EA3"/>
    <w:rsid w:val="00184866"/>
    <w:rsid w:val="00194B2D"/>
    <w:rsid w:val="001A4FA4"/>
    <w:rsid w:val="001A7AF9"/>
    <w:rsid w:val="001F089D"/>
    <w:rsid w:val="001F525D"/>
    <w:rsid w:val="001F7FEF"/>
    <w:rsid w:val="002006E7"/>
    <w:rsid w:val="00211A2B"/>
    <w:rsid w:val="00225508"/>
    <w:rsid w:val="002349E7"/>
    <w:rsid w:val="002505ED"/>
    <w:rsid w:val="00262B45"/>
    <w:rsid w:val="002826C1"/>
    <w:rsid w:val="00286215"/>
    <w:rsid w:val="00287F4B"/>
    <w:rsid w:val="002912F1"/>
    <w:rsid w:val="00295169"/>
    <w:rsid w:val="002A1314"/>
    <w:rsid w:val="002B4E73"/>
    <w:rsid w:val="002B5163"/>
    <w:rsid w:val="002B721B"/>
    <w:rsid w:val="002B72D0"/>
    <w:rsid w:val="002C3654"/>
    <w:rsid w:val="002C771C"/>
    <w:rsid w:val="002C79C0"/>
    <w:rsid w:val="002C7BD7"/>
    <w:rsid w:val="002D0BF9"/>
    <w:rsid w:val="002D1436"/>
    <w:rsid w:val="002D40B5"/>
    <w:rsid w:val="002D5C52"/>
    <w:rsid w:val="002E4B12"/>
    <w:rsid w:val="002E67AE"/>
    <w:rsid w:val="002F1BE6"/>
    <w:rsid w:val="002F3AF4"/>
    <w:rsid w:val="002F3D7C"/>
    <w:rsid w:val="002F4B6D"/>
    <w:rsid w:val="00301C3C"/>
    <w:rsid w:val="00312AF3"/>
    <w:rsid w:val="003130ED"/>
    <w:rsid w:val="00321199"/>
    <w:rsid w:val="00335315"/>
    <w:rsid w:val="0033718C"/>
    <w:rsid w:val="003441F8"/>
    <w:rsid w:val="00345550"/>
    <w:rsid w:val="003457DF"/>
    <w:rsid w:val="003508A0"/>
    <w:rsid w:val="00353EA6"/>
    <w:rsid w:val="003548F0"/>
    <w:rsid w:val="0036011B"/>
    <w:rsid w:val="003639FC"/>
    <w:rsid w:val="003645EE"/>
    <w:rsid w:val="00370D1E"/>
    <w:rsid w:val="003765C0"/>
    <w:rsid w:val="00380A1C"/>
    <w:rsid w:val="003846D2"/>
    <w:rsid w:val="003932D6"/>
    <w:rsid w:val="003A013F"/>
    <w:rsid w:val="003A6383"/>
    <w:rsid w:val="003B3F2B"/>
    <w:rsid w:val="003B675E"/>
    <w:rsid w:val="003C1E5A"/>
    <w:rsid w:val="003C2EED"/>
    <w:rsid w:val="003C3C97"/>
    <w:rsid w:val="003C6834"/>
    <w:rsid w:val="003D1146"/>
    <w:rsid w:val="003D2942"/>
    <w:rsid w:val="003F1369"/>
    <w:rsid w:val="003F2395"/>
    <w:rsid w:val="003F5269"/>
    <w:rsid w:val="004020D7"/>
    <w:rsid w:val="00402BBD"/>
    <w:rsid w:val="00403470"/>
    <w:rsid w:val="00405EE1"/>
    <w:rsid w:val="00417B06"/>
    <w:rsid w:val="00427F2F"/>
    <w:rsid w:val="00442132"/>
    <w:rsid w:val="00444D7D"/>
    <w:rsid w:val="00445BC8"/>
    <w:rsid w:val="0045163A"/>
    <w:rsid w:val="00451858"/>
    <w:rsid w:val="004559B3"/>
    <w:rsid w:val="00457B84"/>
    <w:rsid w:val="00462F66"/>
    <w:rsid w:val="004636A6"/>
    <w:rsid w:val="00470199"/>
    <w:rsid w:val="00470A12"/>
    <w:rsid w:val="00472116"/>
    <w:rsid w:val="00474529"/>
    <w:rsid w:val="00477770"/>
    <w:rsid w:val="00482F1A"/>
    <w:rsid w:val="00484215"/>
    <w:rsid w:val="0048600C"/>
    <w:rsid w:val="004942AE"/>
    <w:rsid w:val="004942DC"/>
    <w:rsid w:val="004A13FD"/>
    <w:rsid w:val="004B218F"/>
    <w:rsid w:val="004B66D2"/>
    <w:rsid w:val="004E1087"/>
    <w:rsid w:val="004E6253"/>
    <w:rsid w:val="004F2D90"/>
    <w:rsid w:val="004F378C"/>
    <w:rsid w:val="004F3AC8"/>
    <w:rsid w:val="00501553"/>
    <w:rsid w:val="00501FF2"/>
    <w:rsid w:val="00505CD7"/>
    <w:rsid w:val="00515B45"/>
    <w:rsid w:val="00523B8F"/>
    <w:rsid w:val="00526C3B"/>
    <w:rsid w:val="00532254"/>
    <w:rsid w:val="00537279"/>
    <w:rsid w:val="0054608B"/>
    <w:rsid w:val="0055067F"/>
    <w:rsid w:val="00556F23"/>
    <w:rsid w:val="005609B3"/>
    <w:rsid w:val="00562893"/>
    <w:rsid w:val="00563BEE"/>
    <w:rsid w:val="0056690B"/>
    <w:rsid w:val="00573160"/>
    <w:rsid w:val="005737FC"/>
    <w:rsid w:val="00586401"/>
    <w:rsid w:val="00594D38"/>
    <w:rsid w:val="005A501D"/>
    <w:rsid w:val="005B116B"/>
    <w:rsid w:val="005B2CB5"/>
    <w:rsid w:val="005B2EF2"/>
    <w:rsid w:val="005B34BB"/>
    <w:rsid w:val="005B77B8"/>
    <w:rsid w:val="005C3BEB"/>
    <w:rsid w:val="005C4B0E"/>
    <w:rsid w:val="005D1FA3"/>
    <w:rsid w:val="005E354D"/>
    <w:rsid w:val="005E455C"/>
    <w:rsid w:val="005F08E8"/>
    <w:rsid w:val="005F326B"/>
    <w:rsid w:val="0060321E"/>
    <w:rsid w:val="0060599B"/>
    <w:rsid w:val="00607DCF"/>
    <w:rsid w:val="006316E0"/>
    <w:rsid w:val="00637B42"/>
    <w:rsid w:val="0064195A"/>
    <w:rsid w:val="006435E3"/>
    <w:rsid w:val="00657E12"/>
    <w:rsid w:val="006728B9"/>
    <w:rsid w:val="00673B4D"/>
    <w:rsid w:val="00674682"/>
    <w:rsid w:val="006813D4"/>
    <w:rsid w:val="00686A2C"/>
    <w:rsid w:val="00692547"/>
    <w:rsid w:val="006931CB"/>
    <w:rsid w:val="00696DA1"/>
    <w:rsid w:val="0069736F"/>
    <w:rsid w:val="006A1739"/>
    <w:rsid w:val="006A4C76"/>
    <w:rsid w:val="006B1D2D"/>
    <w:rsid w:val="006C0B67"/>
    <w:rsid w:val="006D2D65"/>
    <w:rsid w:val="006E0ACB"/>
    <w:rsid w:val="006E3E9A"/>
    <w:rsid w:val="006E6831"/>
    <w:rsid w:val="006F00FB"/>
    <w:rsid w:val="006F086B"/>
    <w:rsid w:val="006F1A2D"/>
    <w:rsid w:val="006F1E4A"/>
    <w:rsid w:val="006F4103"/>
    <w:rsid w:val="006F757A"/>
    <w:rsid w:val="00702406"/>
    <w:rsid w:val="0070248C"/>
    <w:rsid w:val="00706D76"/>
    <w:rsid w:val="00722495"/>
    <w:rsid w:val="00725CA1"/>
    <w:rsid w:val="00731407"/>
    <w:rsid w:val="00732550"/>
    <w:rsid w:val="00736954"/>
    <w:rsid w:val="00742775"/>
    <w:rsid w:val="007548C3"/>
    <w:rsid w:val="00764D36"/>
    <w:rsid w:val="007662FB"/>
    <w:rsid w:val="00770295"/>
    <w:rsid w:val="00771DAC"/>
    <w:rsid w:val="00774902"/>
    <w:rsid w:val="007937F5"/>
    <w:rsid w:val="007942D9"/>
    <w:rsid w:val="007A4D53"/>
    <w:rsid w:val="007B34C6"/>
    <w:rsid w:val="007C20F3"/>
    <w:rsid w:val="007C2426"/>
    <w:rsid w:val="007C40C5"/>
    <w:rsid w:val="007C5446"/>
    <w:rsid w:val="007C6C03"/>
    <w:rsid w:val="007D0FCD"/>
    <w:rsid w:val="007E15FC"/>
    <w:rsid w:val="007F07D4"/>
    <w:rsid w:val="007F0DC6"/>
    <w:rsid w:val="007F2254"/>
    <w:rsid w:val="00805DB0"/>
    <w:rsid w:val="0081745C"/>
    <w:rsid w:val="00823588"/>
    <w:rsid w:val="00825788"/>
    <w:rsid w:val="00826677"/>
    <w:rsid w:val="00835873"/>
    <w:rsid w:val="0084139E"/>
    <w:rsid w:val="008420F6"/>
    <w:rsid w:val="00844BF5"/>
    <w:rsid w:val="0085645E"/>
    <w:rsid w:val="00856B81"/>
    <w:rsid w:val="00856BE5"/>
    <w:rsid w:val="008574C7"/>
    <w:rsid w:val="00861D18"/>
    <w:rsid w:val="0086664B"/>
    <w:rsid w:val="008708D1"/>
    <w:rsid w:val="0087629C"/>
    <w:rsid w:val="008826AD"/>
    <w:rsid w:val="008915E9"/>
    <w:rsid w:val="00893530"/>
    <w:rsid w:val="008A13F2"/>
    <w:rsid w:val="008A77EF"/>
    <w:rsid w:val="008B02E2"/>
    <w:rsid w:val="008C288A"/>
    <w:rsid w:val="008C72FB"/>
    <w:rsid w:val="008D0501"/>
    <w:rsid w:val="008D2C92"/>
    <w:rsid w:val="008E3AD2"/>
    <w:rsid w:val="008E505D"/>
    <w:rsid w:val="008F2ACC"/>
    <w:rsid w:val="008F516E"/>
    <w:rsid w:val="00925DC4"/>
    <w:rsid w:val="00926F8C"/>
    <w:rsid w:val="009314BA"/>
    <w:rsid w:val="009377A3"/>
    <w:rsid w:val="009447AD"/>
    <w:rsid w:val="00951F70"/>
    <w:rsid w:val="00952318"/>
    <w:rsid w:val="00962E4D"/>
    <w:rsid w:val="00965BA2"/>
    <w:rsid w:val="009679A4"/>
    <w:rsid w:val="00971483"/>
    <w:rsid w:val="00974685"/>
    <w:rsid w:val="009852EB"/>
    <w:rsid w:val="00996FD0"/>
    <w:rsid w:val="009A0C07"/>
    <w:rsid w:val="009B07CC"/>
    <w:rsid w:val="009B1236"/>
    <w:rsid w:val="009B175B"/>
    <w:rsid w:val="009C2A45"/>
    <w:rsid w:val="009D08D6"/>
    <w:rsid w:val="009D0F0B"/>
    <w:rsid w:val="009D294F"/>
    <w:rsid w:val="009E4749"/>
    <w:rsid w:val="009F0569"/>
    <w:rsid w:val="009F35EA"/>
    <w:rsid w:val="009F450B"/>
    <w:rsid w:val="009F47D1"/>
    <w:rsid w:val="009F76FE"/>
    <w:rsid w:val="00A02565"/>
    <w:rsid w:val="00A14D9E"/>
    <w:rsid w:val="00A24035"/>
    <w:rsid w:val="00A30160"/>
    <w:rsid w:val="00A3321F"/>
    <w:rsid w:val="00A6202A"/>
    <w:rsid w:val="00A65DE2"/>
    <w:rsid w:val="00A65F70"/>
    <w:rsid w:val="00A66DBF"/>
    <w:rsid w:val="00A87827"/>
    <w:rsid w:val="00AA4A1B"/>
    <w:rsid w:val="00AA7BBD"/>
    <w:rsid w:val="00AB394B"/>
    <w:rsid w:val="00AD7BF7"/>
    <w:rsid w:val="00AE1E2E"/>
    <w:rsid w:val="00AE1FB1"/>
    <w:rsid w:val="00AE3FC5"/>
    <w:rsid w:val="00AF29A5"/>
    <w:rsid w:val="00AF580F"/>
    <w:rsid w:val="00AF6028"/>
    <w:rsid w:val="00B05C04"/>
    <w:rsid w:val="00B10FF8"/>
    <w:rsid w:val="00B20B26"/>
    <w:rsid w:val="00B267EF"/>
    <w:rsid w:val="00B30423"/>
    <w:rsid w:val="00B3174F"/>
    <w:rsid w:val="00B35ADC"/>
    <w:rsid w:val="00B3658C"/>
    <w:rsid w:val="00B53D43"/>
    <w:rsid w:val="00B5768C"/>
    <w:rsid w:val="00B637AB"/>
    <w:rsid w:val="00B676BD"/>
    <w:rsid w:val="00B67EFD"/>
    <w:rsid w:val="00B80A28"/>
    <w:rsid w:val="00B80EBF"/>
    <w:rsid w:val="00B84C8C"/>
    <w:rsid w:val="00B8749D"/>
    <w:rsid w:val="00B90208"/>
    <w:rsid w:val="00B93BDD"/>
    <w:rsid w:val="00B942FA"/>
    <w:rsid w:val="00BA626D"/>
    <w:rsid w:val="00BB01E4"/>
    <w:rsid w:val="00BB389D"/>
    <w:rsid w:val="00BB452E"/>
    <w:rsid w:val="00BC3CB1"/>
    <w:rsid w:val="00BC5A48"/>
    <w:rsid w:val="00BD283E"/>
    <w:rsid w:val="00BD287A"/>
    <w:rsid w:val="00BE367A"/>
    <w:rsid w:val="00BE57E2"/>
    <w:rsid w:val="00BE59B8"/>
    <w:rsid w:val="00BF30EE"/>
    <w:rsid w:val="00BF5440"/>
    <w:rsid w:val="00C02848"/>
    <w:rsid w:val="00C05694"/>
    <w:rsid w:val="00C06B80"/>
    <w:rsid w:val="00C12A58"/>
    <w:rsid w:val="00C139A9"/>
    <w:rsid w:val="00C143AF"/>
    <w:rsid w:val="00C23657"/>
    <w:rsid w:val="00C23BBE"/>
    <w:rsid w:val="00C313F0"/>
    <w:rsid w:val="00C419B1"/>
    <w:rsid w:val="00C458C1"/>
    <w:rsid w:val="00C46716"/>
    <w:rsid w:val="00C54667"/>
    <w:rsid w:val="00C56CB7"/>
    <w:rsid w:val="00C62E17"/>
    <w:rsid w:val="00C76E15"/>
    <w:rsid w:val="00C83E1F"/>
    <w:rsid w:val="00C951C7"/>
    <w:rsid w:val="00CA51A5"/>
    <w:rsid w:val="00CA62FC"/>
    <w:rsid w:val="00CB7841"/>
    <w:rsid w:val="00CC07D3"/>
    <w:rsid w:val="00CC4FD8"/>
    <w:rsid w:val="00CE3E8C"/>
    <w:rsid w:val="00CE4A67"/>
    <w:rsid w:val="00CE4EF3"/>
    <w:rsid w:val="00CF01FB"/>
    <w:rsid w:val="00CF10D8"/>
    <w:rsid w:val="00CF1685"/>
    <w:rsid w:val="00D040C4"/>
    <w:rsid w:val="00D05456"/>
    <w:rsid w:val="00D21FE3"/>
    <w:rsid w:val="00D27B17"/>
    <w:rsid w:val="00D30A7F"/>
    <w:rsid w:val="00D4257D"/>
    <w:rsid w:val="00D53839"/>
    <w:rsid w:val="00D67B30"/>
    <w:rsid w:val="00D737D9"/>
    <w:rsid w:val="00D7685C"/>
    <w:rsid w:val="00D77C0C"/>
    <w:rsid w:val="00D812DF"/>
    <w:rsid w:val="00D84475"/>
    <w:rsid w:val="00D871F9"/>
    <w:rsid w:val="00D918C8"/>
    <w:rsid w:val="00D96DC4"/>
    <w:rsid w:val="00DA09DE"/>
    <w:rsid w:val="00DA13B8"/>
    <w:rsid w:val="00DB7185"/>
    <w:rsid w:val="00DC1A4A"/>
    <w:rsid w:val="00DC244D"/>
    <w:rsid w:val="00DD2D99"/>
    <w:rsid w:val="00DD5BC9"/>
    <w:rsid w:val="00DE374B"/>
    <w:rsid w:val="00DF4B46"/>
    <w:rsid w:val="00E05A42"/>
    <w:rsid w:val="00E12C02"/>
    <w:rsid w:val="00E17227"/>
    <w:rsid w:val="00E22078"/>
    <w:rsid w:val="00E32B81"/>
    <w:rsid w:val="00E4113B"/>
    <w:rsid w:val="00E41455"/>
    <w:rsid w:val="00E63149"/>
    <w:rsid w:val="00E87829"/>
    <w:rsid w:val="00E93207"/>
    <w:rsid w:val="00E959FB"/>
    <w:rsid w:val="00EA008B"/>
    <w:rsid w:val="00EA28D0"/>
    <w:rsid w:val="00EA56AE"/>
    <w:rsid w:val="00EA76A2"/>
    <w:rsid w:val="00EB1D9F"/>
    <w:rsid w:val="00EB482E"/>
    <w:rsid w:val="00EC1585"/>
    <w:rsid w:val="00EC6A97"/>
    <w:rsid w:val="00EC7B6C"/>
    <w:rsid w:val="00ED7384"/>
    <w:rsid w:val="00ED73B0"/>
    <w:rsid w:val="00EE3BDE"/>
    <w:rsid w:val="00EF5087"/>
    <w:rsid w:val="00F011C2"/>
    <w:rsid w:val="00F02AC1"/>
    <w:rsid w:val="00F1176E"/>
    <w:rsid w:val="00F26894"/>
    <w:rsid w:val="00F30AE1"/>
    <w:rsid w:val="00F30C27"/>
    <w:rsid w:val="00F469D1"/>
    <w:rsid w:val="00F53E19"/>
    <w:rsid w:val="00F554E9"/>
    <w:rsid w:val="00F63D28"/>
    <w:rsid w:val="00F7394E"/>
    <w:rsid w:val="00F7467D"/>
    <w:rsid w:val="00F97F9C"/>
    <w:rsid w:val="00FA4C94"/>
    <w:rsid w:val="00FA69EB"/>
    <w:rsid w:val="00FC6B00"/>
    <w:rsid w:val="00FC7180"/>
    <w:rsid w:val="00FC74CC"/>
    <w:rsid w:val="00FD32F5"/>
    <w:rsid w:val="00FD38BB"/>
    <w:rsid w:val="00FD5B52"/>
    <w:rsid w:val="00FD69E4"/>
    <w:rsid w:val="00FF42B6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96B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94E"/>
    <w:rPr>
      <w:color w:val="141826" w:themeColor="text2"/>
      <w:sz w:val="28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64195A"/>
    <w:pPr>
      <w:keepNext/>
      <w:keepLines/>
      <w:spacing w:before="1200" w:after="0"/>
      <w:jc w:val="center"/>
      <w:outlineLvl w:val="0"/>
    </w:pPr>
    <w:rPr>
      <w:rFonts w:ascii="Gill Sans Nova Light" w:eastAsiaTheme="majorEastAsia" w:hAnsi="Gill Sans Nova Light" w:cstheme="majorBidi"/>
      <w:color w:val="FFFFFF" w:themeColor="background1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225508"/>
    <w:pPr>
      <w:tabs>
        <w:tab w:val="left" w:pos="4771"/>
      </w:tabs>
      <w:spacing w:before="240"/>
      <w:jc w:val="center"/>
      <w:outlineLvl w:val="1"/>
    </w:pPr>
    <w:rPr>
      <w:rFonts w:asciiTheme="majorHAnsi" w:hAnsiTheme="majorHAnsi"/>
      <w:noProof/>
      <w:color w:val="93702A" w:themeColor="accent3"/>
      <w:sz w:val="72"/>
      <w:szCs w:val="7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25508"/>
    <w:pPr>
      <w:tabs>
        <w:tab w:val="left" w:pos="3844"/>
      </w:tabs>
      <w:jc w:val="center"/>
      <w:outlineLvl w:val="2"/>
    </w:pPr>
    <w:rPr>
      <w:rFonts w:asciiTheme="majorHAnsi" w:hAnsiTheme="majorHAnsi"/>
      <w:color w:val="E7CB77" w:themeColor="accent1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96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36A6"/>
    <w:rPr>
      <w:sz w:val="28"/>
    </w:rPr>
  </w:style>
  <w:style w:type="paragraph" w:styleId="Footer">
    <w:name w:val="footer"/>
    <w:basedOn w:val="Normal"/>
    <w:link w:val="FooterChar"/>
    <w:uiPriority w:val="99"/>
    <w:semiHidden/>
    <w:rsid w:val="00096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36A6"/>
    <w:rPr>
      <w:sz w:val="28"/>
    </w:rPr>
  </w:style>
  <w:style w:type="table" w:styleId="TableGrid">
    <w:name w:val="Table Grid"/>
    <w:basedOn w:val="TableNormal"/>
    <w:uiPriority w:val="39"/>
    <w:rsid w:val="00CB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F7394E"/>
    <w:rPr>
      <w:rFonts w:ascii="Gill Sans Nova Light" w:eastAsiaTheme="majorEastAsia" w:hAnsi="Gill Sans Nova Light" w:cstheme="majorBidi"/>
      <w:color w:val="FFFFFF" w:themeColor="background1"/>
      <w:sz w:val="72"/>
      <w:szCs w:val="3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87F4B"/>
    <w:pPr>
      <w:numPr>
        <w:ilvl w:val="1"/>
      </w:numPr>
      <w:jc w:val="center"/>
    </w:pPr>
    <w:rPr>
      <w:rFonts w:asciiTheme="majorHAnsi" w:eastAsiaTheme="minorEastAsia" w:hAnsiTheme="majorHAnsi"/>
      <w:color w:val="1C0F2F" w:themeColor="accent4"/>
      <w:spacing w:val="15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36A6"/>
    <w:rPr>
      <w:rFonts w:asciiTheme="majorHAnsi" w:eastAsiaTheme="minorEastAsia" w:hAnsiTheme="majorHAnsi"/>
      <w:color w:val="1C0F2F" w:themeColor="accent4"/>
      <w:spacing w:val="15"/>
      <w:sz w:val="52"/>
    </w:rPr>
  </w:style>
  <w:style w:type="paragraph" w:styleId="Title">
    <w:name w:val="Title"/>
    <w:basedOn w:val="Normal"/>
    <w:next w:val="Normal"/>
    <w:link w:val="TitleChar"/>
    <w:uiPriority w:val="10"/>
    <w:qFormat/>
    <w:rsid w:val="00E63149"/>
    <w:pPr>
      <w:spacing w:before="600" w:after="0" w:line="168" w:lineRule="auto"/>
      <w:jc w:val="center"/>
    </w:pPr>
    <w:rPr>
      <w:rFonts w:asciiTheme="majorHAnsi" w:eastAsiaTheme="majorEastAsia" w:hAnsiTheme="majorHAnsi" w:cstheme="majorBidi"/>
      <w:caps/>
      <w:color w:val="0F2045" w:themeColor="accent6"/>
      <w:spacing w:val="-10"/>
      <w:kern w:val="28"/>
      <w:sz w:val="220"/>
      <w:szCs w:val="220"/>
    </w:rPr>
  </w:style>
  <w:style w:type="character" w:customStyle="1" w:styleId="TitleChar">
    <w:name w:val="Title Char"/>
    <w:basedOn w:val="DefaultParagraphFont"/>
    <w:link w:val="Title"/>
    <w:uiPriority w:val="10"/>
    <w:rsid w:val="00E63149"/>
    <w:rPr>
      <w:rFonts w:asciiTheme="majorHAnsi" w:eastAsiaTheme="majorEastAsia" w:hAnsiTheme="majorHAnsi" w:cstheme="majorBidi"/>
      <w:caps/>
      <w:color w:val="0F2045" w:themeColor="accent6"/>
      <w:spacing w:val="-10"/>
      <w:kern w:val="28"/>
      <w:sz w:val="220"/>
      <w:szCs w:val="2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6A6"/>
    <w:rPr>
      <w:rFonts w:asciiTheme="majorHAnsi" w:hAnsiTheme="majorHAnsi"/>
      <w:noProof/>
      <w:color w:val="93702A" w:themeColor="accent3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6A6"/>
    <w:rPr>
      <w:rFonts w:asciiTheme="majorHAnsi" w:hAnsiTheme="majorHAnsi"/>
      <w:color w:val="E7CB77" w:themeColor="accent1"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4421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A1B"/>
    <w:rPr>
      <w:rFonts w:ascii="Segoe UI" w:hAnsi="Segoe UI" w:cs="Segoe UI"/>
      <w:sz w:val="18"/>
      <w:szCs w:val="18"/>
    </w:rPr>
  </w:style>
  <w:style w:type="paragraph" w:customStyle="1" w:styleId="GraphicAnchor">
    <w:name w:val="Graphic Anchor"/>
    <w:basedOn w:val="Normal"/>
    <w:qFormat/>
    <w:rsid w:val="00E63149"/>
    <w:pPr>
      <w:spacing w:after="0"/>
    </w:pPr>
    <w:rPr>
      <w:color w:val="E2E2E2" w:themeColor="background2"/>
      <w:sz w:val="10"/>
      <w:szCs w:val="10"/>
    </w:rPr>
  </w:style>
  <w:style w:type="paragraph" w:customStyle="1" w:styleId="PinkText">
    <w:name w:val="Pink Text"/>
    <w:basedOn w:val="Normal"/>
    <w:semiHidden/>
    <w:rsid w:val="0070248C"/>
    <w:pPr>
      <w:spacing w:after="0" w:line="240" w:lineRule="auto"/>
    </w:pPr>
    <w:rPr>
      <w:color w:val="93702A" w:themeColor="accent3"/>
      <w:spacing w:val="-10"/>
    </w:rPr>
  </w:style>
  <w:style w:type="paragraph" w:customStyle="1" w:styleId="TableHeader">
    <w:name w:val="Table Header"/>
    <w:basedOn w:val="Normal"/>
    <w:semiHidden/>
    <w:rsid w:val="0070248C"/>
    <w:pPr>
      <w:tabs>
        <w:tab w:val="left" w:pos="4771"/>
      </w:tabs>
      <w:spacing w:after="0" w:line="240" w:lineRule="auto"/>
    </w:pPr>
    <w:rPr>
      <w:noProof/>
      <w:color w:val="93702A" w:themeColor="accent3"/>
    </w:rPr>
  </w:style>
  <w:style w:type="paragraph" w:customStyle="1" w:styleId="TableHeaderGold">
    <w:name w:val="Table Header Gold"/>
    <w:basedOn w:val="TableHeader"/>
    <w:qFormat/>
    <w:rsid w:val="00301C3C"/>
    <w:rPr>
      <w:caps/>
      <w:color w:val="D3AC4E" w:themeColor="accent2"/>
    </w:rPr>
  </w:style>
  <w:style w:type="paragraph" w:customStyle="1" w:styleId="TableHeaderOrange">
    <w:name w:val="Table Header Orange"/>
    <w:basedOn w:val="TableHeader"/>
    <w:semiHidden/>
    <w:rsid w:val="00066E4F"/>
    <w:rPr>
      <w:color w:val="F7A6A0" w:themeColor="accent5"/>
    </w:rPr>
  </w:style>
  <w:style w:type="paragraph" w:customStyle="1" w:styleId="SubtitleBlue">
    <w:name w:val="Subtitle Blue"/>
    <w:basedOn w:val="TableHeader"/>
    <w:qFormat/>
    <w:rsid w:val="00962E4D"/>
    <w:pPr>
      <w:spacing w:line="192" w:lineRule="auto"/>
      <w:jc w:val="center"/>
    </w:pPr>
    <w:rPr>
      <w:rFonts w:cstheme="minorHAnsi"/>
      <w:caps/>
      <w:color w:val="0F2045" w:themeColor="accent6"/>
      <w:sz w:val="48"/>
      <w:szCs w:val="48"/>
    </w:rPr>
  </w:style>
  <w:style w:type="paragraph" w:customStyle="1" w:styleId="NormalWhite">
    <w:name w:val="Normal White"/>
    <w:basedOn w:val="Normal"/>
    <w:qFormat/>
    <w:rsid w:val="00E63149"/>
    <w:pPr>
      <w:spacing w:after="0" w:line="240" w:lineRule="auto"/>
    </w:pPr>
    <w:rPr>
      <w:color w:val="FFFFFF" w:themeColor="background1"/>
    </w:rPr>
  </w:style>
  <w:style w:type="paragraph" w:customStyle="1" w:styleId="TitleWhite">
    <w:name w:val="Title White"/>
    <w:basedOn w:val="Title"/>
    <w:qFormat/>
    <w:rsid w:val="00E63149"/>
    <w:pPr>
      <w:spacing w:before="480"/>
    </w:pPr>
    <w:rPr>
      <w:noProof/>
      <w:color w:val="FFFFFF" w:themeColor="background1"/>
    </w:rPr>
  </w:style>
  <w:style w:type="paragraph" w:customStyle="1" w:styleId="TableHeaderBlue">
    <w:name w:val="Table Header Blue"/>
    <w:basedOn w:val="TableHeaderGold"/>
    <w:qFormat/>
    <w:rsid w:val="00B67EFD"/>
    <w:rPr>
      <w:b/>
      <w:bCs/>
      <w:color w:val="0F2045" w:themeColor="accent6"/>
    </w:rPr>
  </w:style>
  <w:style w:type="paragraph" w:customStyle="1" w:styleId="SubtitleGold">
    <w:name w:val="Subtitle Gold"/>
    <w:basedOn w:val="SubtitleBlue"/>
    <w:qFormat/>
    <w:rsid w:val="00F7394E"/>
    <w:rPr>
      <w:color w:val="D3AC4E" w:themeColor="accent2"/>
    </w:rPr>
  </w:style>
  <w:style w:type="paragraph" w:customStyle="1" w:styleId="TableHeaderBlueNOTBold">
    <w:name w:val="Table Header Blue NOT Bold"/>
    <w:basedOn w:val="TableHeaderGold"/>
    <w:qFormat/>
    <w:rsid w:val="00AB394B"/>
    <w:rPr>
      <w:color w:val="141826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4.svg"/><Relationship Id="rId3" Type="http://schemas.openxmlformats.org/officeDocument/2006/relationships/customXml" Target="../customXml/item3.xml"/><Relationship Id="rId21" Type="http://schemas.openxmlformats.org/officeDocument/2006/relationships/image" Target="media/image7.svg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Relationship Id="rId22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s_4\AppData\Roaming\Microsoft\Templates\New%20Year's%20Eve%20party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4375F0444B8486191646DC2B3094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786C4-8600-4804-B694-ECFA4CEDDB78}"/>
      </w:docPartPr>
      <w:docPartBody>
        <w:p w:rsidR="00200275" w:rsidRDefault="00000000">
          <w:pPr>
            <w:pStyle w:val="B4375F0444B8486191646DC2B3094C78"/>
          </w:pPr>
          <w:r w:rsidRPr="00E63149">
            <w:t>NEW YEAR’S EVE CHECKLIST</w:t>
          </w:r>
        </w:p>
      </w:docPartBody>
    </w:docPart>
    <w:docPart>
      <w:docPartPr>
        <w:name w:val="4FD93FCC5EB441E4A381EBA53FB97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684CA-89DB-4F7B-A373-C415BDD4B49C}"/>
      </w:docPartPr>
      <w:docPartBody>
        <w:p w:rsidR="00200275" w:rsidRDefault="00000000">
          <w:pPr>
            <w:pStyle w:val="4FD93FCC5EB441E4A381EBA53FB97565"/>
          </w:pPr>
          <w:r w:rsidRPr="003765C0">
            <w:t>Send invitations</w:t>
          </w:r>
        </w:p>
      </w:docPartBody>
    </w:docPart>
    <w:docPart>
      <w:docPartPr>
        <w:name w:val="E23CED74F21443B28FBF0D647A43D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B18DB-0468-46BB-BE6C-B7DDAE28C299}"/>
      </w:docPartPr>
      <w:docPartBody>
        <w:p w:rsidR="00200275" w:rsidRDefault="00000000">
          <w:pPr>
            <w:pStyle w:val="E23CED74F21443B28FBF0D647A43DB01"/>
          </w:pPr>
          <w:r w:rsidRPr="003765C0">
            <w:t>Lights</w:t>
          </w:r>
        </w:p>
      </w:docPartBody>
    </w:docPart>
    <w:docPart>
      <w:docPartPr>
        <w:name w:val="DB1ADB081078461DA606AE28383E9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490C7-7B1B-442D-9B8C-D6463B47C13D}"/>
      </w:docPartPr>
      <w:docPartBody>
        <w:p w:rsidR="00200275" w:rsidRDefault="00000000">
          <w:pPr>
            <w:pStyle w:val="DB1ADB081078461DA606AE28383E9622"/>
          </w:pPr>
          <w:r w:rsidRPr="00E63149">
            <w:t>FOOD &amp; DRINKS</w:t>
          </w:r>
        </w:p>
      </w:docPartBody>
    </w:docPart>
    <w:docPart>
      <w:docPartPr>
        <w:name w:val="1F7D8082124D476BA59A25897C48B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0BC23-1130-4206-97F2-42F80058019A}"/>
      </w:docPartPr>
      <w:docPartBody>
        <w:p w:rsidR="00200275" w:rsidRDefault="00000000">
          <w:pPr>
            <w:pStyle w:val="1F7D8082124D476BA59A25897C48B968"/>
          </w:pPr>
          <w:r w:rsidRPr="00E63149">
            <w:t>Other Items</w:t>
          </w:r>
        </w:p>
      </w:docPartBody>
    </w:docPart>
    <w:docPart>
      <w:docPartPr>
        <w:name w:val="CF2D42BF1E074FB1A55D4D2C8B6F3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8A20-8A0D-49C5-888D-3096CCAD7E52}"/>
      </w:docPartPr>
      <w:docPartBody>
        <w:p w:rsidR="00200275" w:rsidRDefault="00000000">
          <w:pPr>
            <w:pStyle w:val="CF2D42BF1E074FB1A55D4D2C8B6F3FF1"/>
          </w:pPr>
          <w:r w:rsidRPr="005B34BB">
            <w:t>Sparklers</w:t>
          </w:r>
        </w:p>
      </w:docPartBody>
    </w:docPart>
    <w:docPart>
      <w:docPartPr>
        <w:name w:val="5ACE82A378F84990AE91DAF79E664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17995-228E-45C4-B292-CDB55A756E3A}"/>
      </w:docPartPr>
      <w:docPartBody>
        <w:p w:rsidR="00200275" w:rsidRDefault="00000000">
          <w:pPr>
            <w:pStyle w:val="5ACE82A378F84990AE91DAF79E66443F"/>
          </w:pPr>
          <w:r w:rsidRPr="005B34BB">
            <w:t>Noisemakers</w:t>
          </w:r>
        </w:p>
      </w:docPartBody>
    </w:docPart>
    <w:docPart>
      <w:docPartPr>
        <w:name w:val="E570AC9A832A4BCD8F4F99354EB9C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4ACC0-11FC-4E1B-A310-148C615F02CF}"/>
      </w:docPartPr>
      <w:docPartBody>
        <w:p w:rsidR="00200275" w:rsidRDefault="00000000">
          <w:pPr>
            <w:pStyle w:val="E570AC9A832A4BCD8F4F99354EB9C507"/>
          </w:pPr>
          <w:r w:rsidRPr="005B34BB">
            <w:t>Gifts</w:t>
          </w:r>
        </w:p>
      </w:docPartBody>
    </w:docPart>
    <w:docPart>
      <w:docPartPr>
        <w:name w:val="4C13462724374D7C9A64100667CC7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AFC00-E398-4A24-84A8-017D664BD714}"/>
      </w:docPartPr>
      <w:docPartBody>
        <w:p w:rsidR="00200275" w:rsidRDefault="00000000">
          <w:pPr>
            <w:pStyle w:val="4C13462724374D7C9A64100667CC7422"/>
          </w:pPr>
          <w:r w:rsidRPr="00962E4D">
            <w:t>2021</w:t>
          </w:r>
        </w:p>
      </w:docPartBody>
    </w:docPart>
    <w:docPart>
      <w:docPartPr>
        <w:name w:val="B777AB4BEF05488F8CB5B456BFDCF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955A6-7AF4-4C8C-BB6C-EFFAA5B16FDB}"/>
      </w:docPartPr>
      <w:docPartBody>
        <w:p w:rsidR="00200275" w:rsidRDefault="00000000">
          <w:pPr>
            <w:pStyle w:val="B777AB4BEF05488F8CB5B456BFDCF247"/>
          </w:pPr>
          <w:r w:rsidRPr="00962E4D">
            <w:t>NEW YEAR’S EVE CHECKLIST</w:t>
          </w:r>
        </w:p>
      </w:docPartBody>
    </w:docPart>
    <w:docPart>
      <w:docPartPr>
        <w:name w:val="776AC48C93A04316BA0C62CAECCD1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8E1E9-0093-4F34-9417-3416ECEA2279}"/>
      </w:docPartPr>
      <w:docPartBody>
        <w:p w:rsidR="00200275" w:rsidRDefault="00000000">
          <w:pPr>
            <w:pStyle w:val="776AC48C93A04316BA0C62CAECCD1F9F"/>
          </w:pPr>
          <w:r w:rsidRPr="00A66DBF">
            <w:t>INVITATIONS</w:t>
          </w:r>
        </w:p>
      </w:docPartBody>
    </w:docPart>
    <w:docPart>
      <w:docPartPr>
        <w:name w:val="ED6C2E04DC3447349D4C81E7E78B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A2302-07F1-4E6B-97EB-3959265B6815}"/>
      </w:docPartPr>
      <w:docPartBody>
        <w:p w:rsidR="00200275" w:rsidRDefault="00000000">
          <w:pPr>
            <w:pStyle w:val="ED6C2E04DC3447349D4C81E7E78B7277"/>
          </w:pPr>
          <w:r w:rsidRPr="00A66DBF">
            <w:t>DECORATION</w:t>
          </w:r>
        </w:p>
      </w:docPartBody>
    </w:docPart>
    <w:docPart>
      <w:docPartPr>
        <w:name w:val="22BE1F773E574FE7B6B7CC9DD7916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BAC35-1AD1-434A-B1EE-9BE9E4EE0C5B}"/>
      </w:docPartPr>
      <w:docPartBody>
        <w:p w:rsidR="00200275" w:rsidRDefault="00000000">
          <w:pPr>
            <w:pStyle w:val="22BE1F773E574FE7B6B7CC9DD79163B1"/>
          </w:pPr>
          <w:r w:rsidRPr="003765C0">
            <w:t>Make guest list</w:t>
          </w:r>
        </w:p>
      </w:docPartBody>
    </w:docPart>
    <w:docPart>
      <w:docPartPr>
        <w:name w:val="4E3941AFB7E5418FAFAF36A9F318C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E36F3-D747-4F8B-AD22-15E5305A8F0E}"/>
      </w:docPartPr>
      <w:docPartBody>
        <w:p w:rsidR="00200275" w:rsidRDefault="00000000">
          <w:pPr>
            <w:pStyle w:val="4E3941AFB7E5418FAFAF36A9F318C35A"/>
          </w:pPr>
          <w:r w:rsidRPr="003765C0">
            <w:t>Confetti</w:t>
          </w:r>
          <w:r>
            <w:t xml:space="preserve"> /</w:t>
          </w:r>
          <w:r w:rsidRPr="003765C0">
            <w:t xml:space="preserve"> streamers</w:t>
          </w:r>
        </w:p>
      </w:docPartBody>
    </w:docPart>
    <w:docPart>
      <w:docPartPr>
        <w:name w:val="A590AC5777114D0CAD1013EB7D46B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2B778-9F5B-4841-BCDD-6E72BFEA88F7}"/>
      </w:docPartPr>
      <w:docPartBody>
        <w:p w:rsidR="00200275" w:rsidRDefault="00000000">
          <w:pPr>
            <w:pStyle w:val="A590AC5777114D0CAD1013EB7D46BE25"/>
          </w:pPr>
          <w:r w:rsidRPr="003765C0">
            <w:t>Send invitations</w:t>
          </w:r>
        </w:p>
      </w:docPartBody>
    </w:docPart>
    <w:docPart>
      <w:docPartPr>
        <w:name w:val="B96D1DB35CB94AFE9C92FCE28FC1A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7A37-FFB8-4F9F-A374-A3320DECE45D}"/>
      </w:docPartPr>
      <w:docPartBody>
        <w:p w:rsidR="00200275" w:rsidRDefault="00000000">
          <w:pPr>
            <w:pStyle w:val="B96D1DB35CB94AFE9C92FCE28FC1AE4B"/>
          </w:pPr>
          <w:r w:rsidRPr="003765C0">
            <w:t>Lights</w:t>
          </w:r>
        </w:p>
      </w:docPartBody>
    </w:docPart>
    <w:docPart>
      <w:docPartPr>
        <w:name w:val="83895DBDA66040259DD8EEF63BC87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140F5-7944-4B03-8085-AB959A8048D8}"/>
      </w:docPartPr>
      <w:docPartBody>
        <w:p w:rsidR="00200275" w:rsidRDefault="00000000">
          <w:pPr>
            <w:pStyle w:val="83895DBDA66040259DD8EEF63BC87A71"/>
          </w:pPr>
          <w:r w:rsidRPr="00A66DBF">
            <w:t>Entertainment</w:t>
          </w:r>
        </w:p>
      </w:docPartBody>
    </w:docPart>
    <w:docPart>
      <w:docPartPr>
        <w:name w:val="FB70199598B94AFFBFFC0EE411FFA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11DFD-20B2-49CA-8B89-458F2D1D7BE3}"/>
      </w:docPartPr>
      <w:docPartBody>
        <w:p w:rsidR="00200275" w:rsidRDefault="00000000">
          <w:pPr>
            <w:pStyle w:val="FB70199598B94AFFBFFC0EE411FFA7A4"/>
          </w:pPr>
          <w:r w:rsidRPr="00A66DBF">
            <w:t xml:space="preserve">FOOD &amp; </w:t>
          </w:r>
          <w:r w:rsidRPr="00A66DBF">
            <w:t>DRINKS</w:t>
          </w:r>
        </w:p>
      </w:docPartBody>
    </w:docPart>
    <w:docPart>
      <w:docPartPr>
        <w:name w:val="3AF01D3A2F134FB8ADE70A4C0A3D9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1BA4D-0DA2-4941-B496-DD1570B23D94}"/>
      </w:docPartPr>
      <w:docPartBody>
        <w:p w:rsidR="00200275" w:rsidRDefault="00000000">
          <w:pPr>
            <w:pStyle w:val="3AF01D3A2F134FB8ADE70A4C0A3D9150"/>
          </w:pPr>
          <w:r w:rsidRPr="005B34BB">
            <w:t>Music playlist</w:t>
          </w:r>
        </w:p>
      </w:docPartBody>
    </w:docPart>
    <w:docPart>
      <w:docPartPr>
        <w:name w:val="3D726264AAD942D79D62F887DF05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C16D9-A535-4533-80D5-8CCEC0D765FF}"/>
      </w:docPartPr>
      <w:docPartBody>
        <w:p w:rsidR="00200275" w:rsidRDefault="00000000">
          <w:pPr>
            <w:pStyle w:val="3D726264AAD942D79D62F887DF059098"/>
          </w:pPr>
          <w:r w:rsidRPr="003765C0">
            <w:t>Lots of ice</w:t>
          </w:r>
        </w:p>
      </w:docPartBody>
    </w:docPart>
    <w:docPart>
      <w:docPartPr>
        <w:name w:val="9ED7ACC4B2774130BB1C05692F847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AB234-F1C7-41E7-B4BC-51AF0E6E3138}"/>
      </w:docPartPr>
      <w:docPartBody>
        <w:p w:rsidR="00200275" w:rsidRDefault="00000000">
          <w:pPr>
            <w:pStyle w:val="9ED7ACC4B2774130BB1C05692F8472D2"/>
          </w:pPr>
          <w:r w:rsidRPr="009679A4">
            <w:t>Photo booth</w:t>
          </w:r>
        </w:p>
      </w:docPartBody>
    </w:docPart>
    <w:docPart>
      <w:docPartPr>
        <w:name w:val="E0AC5225E7E84EBCAF7F4D0A7FA5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A3EC4-218C-4D14-9B9C-C1360125EA73}"/>
      </w:docPartPr>
      <w:docPartBody>
        <w:p w:rsidR="00200275" w:rsidRDefault="00000000">
          <w:pPr>
            <w:pStyle w:val="E0AC5225E7E84EBCAF7F4D0A7FA510BC"/>
          </w:pPr>
          <w:r w:rsidRPr="009679A4">
            <w:t>Assorted beverages</w:t>
          </w:r>
        </w:p>
      </w:docPartBody>
    </w:docPart>
    <w:docPart>
      <w:docPartPr>
        <w:name w:val="43E0A8130F2B4196B29A5799F9F72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C78DB-C444-412B-A251-8D954CC2ED6E}"/>
      </w:docPartPr>
      <w:docPartBody>
        <w:p w:rsidR="00200275" w:rsidRDefault="00000000">
          <w:pPr>
            <w:pStyle w:val="43E0A8130F2B4196B29A5799F9F7235C"/>
          </w:pPr>
          <w:r w:rsidRPr="009679A4">
            <w:t>Appetizers / snacks</w:t>
          </w:r>
        </w:p>
      </w:docPartBody>
    </w:docPart>
    <w:docPart>
      <w:docPartPr>
        <w:name w:val="7F7F7E48046C4A53904C5440F3070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AFCF4-050B-4A62-A3DB-3AF0EFDE22FB}"/>
      </w:docPartPr>
      <w:docPartBody>
        <w:p w:rsidR="00200275" w:rsidRDefault="00000000">
          <w:pPr>
            <w:pStyle w:val="7F7F7E48046C4A53904C5440F307051C"/>
          </w:pPr>
          <w:r w:rsidRPr="009679A4">
            <w:t>Champagne</w:t>
          </w:r>
        </w:p>
      </w:docPartBody>
    </w:docPart>
    <w:docPart>
      <w:docPartPr>
        <w:name w:val="160BCC4906AD4E459328EEC14A168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8E031-DF18-4E78-8CF3-B5240BFF8C46}"/>
      </w:docPartPr>
      <w:docPartBody>
        <w:p w:rsidR="00200275" w:rsidRDefault="00000000">
          <w:pPr>
            <w:pStyle w:val="160BCC4906AD4E459328EEC14A1685BA"/>
          </w:pPr>
          <w:r w:rsidRPr="00BC3CB1">
            <w:t>Other Items</w:t>
          </w:r>
        </w:p>
      </w:docPartBody>
    </w:docPart>
    <w:docPart>
      <w:docPartPr>
        <w:name w:val="994A04F5BC0846E7AE371131BD2E4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3A0E2-DAEB-4995-9105-04CB9852ED0A}"/>
      </w:docPartPr>
      <w:docPartBody>
        <w:p w:rsidR="00200275" w:rsidRDefault="00000000">
          <w:pPr>
            <w:pStyle w:val="994A04F5BC0846E7AE371131BD2E4CBA"/>
          </w:pPr>
          <w:r w:rsidRPr="005B34BB">
            <w:t>Buy balloons</w:t>
          </w:r>
        </w:p>
      </w:docPartBody>
    </w:docPart>
    <w:docPart>
      <w:docPartPr>
        <w:name w:val="2D4F52AC177C4C29B896ED1808AD7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3B24A-A71D-40A4-8956-B99C6D994B21}"/>
      </w:docPartPr>
      <w:docPartBody>
        <w:p w:rsidR="00200275" w:rsidRDefault="00000000">
          <w:pPr>
            <w:pStyle w:val="2D4F52AC177C4C29B896ED1808AD7871"/>
          </w:pPr>
          <w:r w:rsidRPr="005B34BB">
            <w:t>Sparklers</w:t>
          </w:r>
        </w:p>
      </w:docPartBody>
    </w:docPart>
    <w:docPart>
      <w:docPartPr>
        <w:name w:val="DB2E30B77A624F8FA6918CE0E4EBB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C8B2A-F7B1-4FC2-8B32-5B74B5227852}"/>
      </w:docPartPr>
      <w:docPartBody>
        <w:p w:rsidR="00200275" w:rsidRDefault="00000000">
          <w:pPr>
            <w:pStyle w:val="DB2E30B77A624F8FA6918CE0E4EBB197"/>
          </w:pPr>
          <w:r w:rsidRPr="005B34BB">
            <w:t>Utensils / plates / cups</w:t>
          </w:r>
        </w:p>
      </w:docPartBody>
    </w:docPart>
    <w:docPart>
      <w:docPartPr>
        <w:name w:val="F910B4149E724375A6E7A01C18A91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4F91E-D981-4E28-B75B-9BC53D29FCE8}"/>
      </w:docPartPr>
      <w:docPartBody>
        <w:p w:rsidR="00200275" w:rsidRDefault="00000000">
          <w:pPr>
            <w:pStyle w:val="F910B4149E724375A6E7A01C18A91C69"/>
          </w:pPr>
          <w:r w:rsidRPr="005B34BB">
            <w:t>Noisemakers</w:t>
          </w:r>
        </w:p>
      </w:docPartBody>
    </w:docPart>
    <w:docPart>
      <w:docPartPr>
        <w:name w:val="B8718043779A4EFFBF32A2222D522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8753B-32DF-458B-8E53-2249A893993F}"/>
      </w:docPartPr>
      <w:docPartBody>
        <w:p w:rsidR="00200275" w:rsidRDefault="00000000">
          <w:pPr>
            <w:pStyle w:val="B8718043779A4EFFBF32A2222D522167"/>
          </w:pPr>
          <w:r w:rsidRPr="009679A4">
            <w:t>Games</w:t>
          </w:r>
        </w:p>
      </w:docPartBody>
    </w:docPart>
    <w:docPart>
      <w:docPartPr>
        <w:name w:val="9D81A76578014D8BB390FC958A369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FC873-3EA9-4271-A87B-436686A018A7}"/>
      </w:docPartPr>
      <w:docPartBody>
        <w:p w:rsidR="00200275" w:rsidRDefault="00000000">
          <w:pPr>
            <w:pStyle w:val="9D81A76578014D8BB390FC958A369103"/>
          </w:pPr>
          <w:r w:rsidRPr="005B34BB">
            <w:t>Gifts</w:t>
          </w:r>
        </w:p>
      </w:docPartBody>
    </w:docPart>
    <w:docPart>
      <w:docPartPr>
        <w:name w:val="48F15025160B47DB858302D4FD5FA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648F-53D1-4F6C-A7F8-06B57C8A93C6}"/>
      </w:docPartPr>
      <w:docPartBody>
        <w:p w:rsidR="00200275" w:rsidRDefault="00000000">
          <w:pPr>
            <w:pStyle w:val="48F15025160B47DB858302D4FD5FAAEC"/>
          </w:pPr>
          <w:r w:rsidRPr="00A66DBF">
            <w:t>2021</w:t>
          </w:r>
        </w:p>
      </w:docPartBody>
    </w:docPart>
    <w:docPart>
      <w:docPartPr>
        <w:name w:val="3ADCD7E9C71847DCA12216BF1758C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280BA-E165-450A-B0E0-79A304038F92}"/>
      </w:docPartPr>
      <w:docPartBody>
        <w:p w:rsidR="00200275" w:rsidRDefault="00000000">
          <w:pPr>
            <w:pStyle w:val="3ADCD7E9C71847DCA12216BF1758C81D"/>
          </w:pPr>
          <w:r w:rsidRPr="00A66DBF">
            <w:t>NEW YEAR’S EVE CHECKLIST</w:t>
          </w:r>
        </w:p>
      </w:docPartBody>
    </w:docPart>
    <w:docPart>
      <w:docPartPr>
        <w:name w:val="3DAABDBFEFEB4C6EA684B837A2ECB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253A4-A6A0-4726-837D-822567C5ECA6}"/>
      </w:docPartPr>
      <w:docPartBody>
        <w:p w:rsidR="00200275" w:rsidRDefault="00000000">
          <w:pPr>
            <w:pStyle w:val="3DAABDBFEFEB4C6EA684B837A2ECB3A8"/>
          </w:pPr>
          <w:r w:rsidRPr="00AB394B">
            <w:t>INVITATIONS</w:t>
          </w:r>
        </w:p>
      </w:docPartBody>
    </w:docPart>
    <w:docPart>
      <w:docPartPr>
        <w:name w:val="D66F06495D334E90BA755E86C1908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8B463-3E87-4B72-98B8-B56873362A56}"/>
      </w:docPartPr>
      <w:docPartBody>
        <w:p w:rsidR="00200275" w:rsidRDefault="00000000">
          <w:pPr>
            <w:pStyle w:val="D66F06495D334E90BA755E86C190892A"/>
          </w:pPr>
          <w:r w:rsidRPr="00AB394B">
            <w:t>DECORATION</w:t>
          </w:r>
        </w:p>
      </w:docPartBody>
    </w:docPart>
    <w:docPart>
      <w:docPartPr>
        <w:name w:val="27D210D47E204808B2CF195F59808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425CE-180B-4904-87A8-817F101C36EF}"/>
      </w:docPartPr>
      <w:docPartBody>
        <w:p w:rsidR="00200275" w:rsidRDefault="00000000">
          <w:pPr>
            <w:pStyle w:val="27D210D47E204808B2CF195F598087E6"/>
          </w:pPr>
          <w:r w:rsidRPr="00C56CB7">
            <w:t>Make guest list</w:t>
          </w:r>
        </w:p>
      </w:docPartBody>
    </w:docPart>
    <w:docPart>
      <w:docPartPr>
        <w:name w:val="578D71AEFC9B40E99A4C5E9313D24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ED29E-7EC3-43EB-92FA-8B22B9E74AEF}"/>
      </w:docPartPr>
      <w:docPartBody>
        <w:p w:rsidR="00200275" w:rsidRDefault="00000000">
          <w:pPr>
            <w:pStyle w:val="578D71AEFC9B40E99A4C5E9313D244A2"/>
          </w:pPr>
          <w:r w:rsidRPr="00C56CB7">
            <w:t>Confetti / streamers</w:t>
          </w:r>
        </w:p>
      </w:docPartBody>
    </w:docPart>
    <w:docPart>
      <w:docPartPr>
        <w:name w:val="91DB13D8D8034EF5B61DFBA5CD3C1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69743-3BC6-45D4-904C-E3728847E886}"/>
      </w:docPartPr>
      <w:docPartBody>
        <w:p w:rsidR="00200275" w:rsidRDefault="00000000">
          <w:pPr>
            <w:pStyle w:val="91DB13D8D8034EF5B61DFBA5CD3C19AF"/>
          </w:pPr>
          <w:r w:rsidRPr="00C56CB7">
            <w:t>Send invitations</w:t>
          </w:r>
        </w:p>
      </w:docPartBody>
    </w:docPart>
    <w:docPart>
      <w:docPartPr>
        <w:name w:val="C9829516899A4E5D8816BA311FEDF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1EB1E-121D-4D92-A78D-03CE37A2D808}"/>
      </w:docPartPr>
      <w:docPartBody>
        <w:p w:rsidR="00200275" w:rsidRDefault="00000000">
          <w:pPr>
            <w:pStyle w:val="C9829516899A4E5D8816BA311FEDFBDD"/>
          </w:pPr>
          <w:r w:rsidRPr="00C56CB7">
            <w:t>Lights</w:t>
          </w:r>
        </w:p>
      </w:docPartBody>
    </w:docPart>
    <w:docPart>
      <w:docPartPr>
        <w:name w:val="7E282A1EF3644985B8BD55DC1123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551F6-F1C0-4B20-8A56-94CBECE69FCC}"/>
      </w:docPartPr>
      <w:docPartBody>
        <w:p w:rsidR="00200275" w:rsidRDefault="00000000">
          <w:pPr>
            <w:pStyle w:val="7E282A1EF3644985B8BD55DC11237DA3"/>
          </w:pPr>
          <w:r w:rsidRPr="00A66DBF">
            <w:t>Entertainment</w:t>
          </w:r>
        </w:p>
      </w:docPartBody>
    </w:docPart>
    <w:docPart>
      <w:docPartPr>
        <w:name w:val="E4F4143E421E403F81232050DB663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34DE5-20B1-4297-8CB6-3F5E5DF6D88B}"/>
      </w:docPartPr>
      <w:docPartBody>
        <w:p w:rsidR="00200275" w:rsidRDefault="00000000">
          <w:pPr>
            <w:pStyle w:val="E4F4143E421E403F81232050DB663C9A"/>
          </w:pPr>
          <w:r w:rsidRPr="00A66DBF">
            <w:t>FOOD &amp; DRINKS</w:t>
          </w:r>
        </w:p>
      </w:docPartBody>
    </w:docPart>
    <w:docPart>
      <w:docPartPr>
        <w:name w:val="E13EC9AE20564493AE34D4F508DF4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6ADF0-CECC-4A16-AA51-0E12D0988814}"/>
      </w:docPartPr>
      <w:docPartBody>
        <w:p w:rsidR="00200275" w:rsidRDefault="00000000">
          <w:pPr>
            <w:pStyle w:val="E13EC9AE20564493AE34D4F508DF4616"/>
          </w:pPr>
          <w:r w:rsidRPr="00C56CB7">
            <w:t>Music playlist</w:t>
          </w:r>
        </w:p>
      </w:docPartBody>
    </w:docPart>
    <w:docPart>
      <w:docPartPr>
        <w:name w:val="8B6A50C9CFA54EC0A626658C23949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049AF-C592-435B-8727-D25CA33FCFC7}"/>
      </w:docPartPr>
      <w:docPartBody>
        <w:p w:rsidR="00200275" w:rsidRDefault="00000000">
          <w:pPr>
            <w:pStyle w:val="8B6A50C9CFA54EC0A626658C23949150"/>
          </w:pPr>
          <w:r w:rsidRPr="00C56CB7">
            <w:t>Lots of ice</w:t>
          </w:r>
        </w:p>
      </w:docPartBody>
    </w:docPart>
    <w:docPart>
      <w:docPartPr>
        <w:name w:val="2C6D00E3397845FEA36A2DA2782EB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57024-D2DB-4A9A-96CA-C422D8F85BC3}"/>
      </w:docPartPr>
      <w:docPartBody>
        <w:p w:rsidR="00200275" w:rsidRDefault="00000000">
          <w:pPr>
            <w:pStyle w:val="2C6D00E3397845FEA36A2DA2782EB2B8"/>
          </w:pPr>
          <w:r w:rsidRPr="00C56CB7">
            <w:t>Photo booth</w:t>
          </w:r>
        </w:p>
      </w:docPartBody>
    </w:docPart>
    <w:docPart>
      <w:docPartPr>
        <w:name w:val="40CEA9DDB72C4BE69C596A12127D3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3CE06-5981-43BE-895F-6BA73F118CC6}"/>
      </w:docPartPr>
      <w:docPartBody>
        <w:p w:rsidR="00200275" w:rsidRDefault="00000000">
          <w:pPr>
            <w:pStyle w:val="40CEA9DDB72C4BE69C596A12127D3B2C"/>
          </w:pPr>
          <w:r w:rsidRPr="00C56CB7">
            <w:t>Assorted beverages</w:t>
          </w:r>
        </w:p>
      </w:docPartBody>
    </w:docPart>
    <w:docPart>
      <w:docPartPr>
        <w:name w:val="CB8BD9357EF546B4B3A86217F7CD2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86931-A7FB-4D73-B33C-14772209A273}"/>
      </w:docPartPr>
      <w:docPartBody>
        <w:p w:rsidR="00200275" w:rsidRDefault="00000000">
          <w:pPr>
            <w:pStyle w:val="CB8BD9357EF546B4B3A86217F7CD2920"/>
          </w:pPr>
          <w:r w:rsidRPr="00C56CB7">
            <w:t>Appetizers / snacks</w:t>
          </w:r>
        </w:p>
      </w:docPartBody>
    </w:docPart>
    <w:docPart>
      <w:docPartPr>
        <w:name w:val="F407B01D19354147ADBF72CD6CD80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8F08F-7DDB-44CF-90C8-6C77F7F9173D}"/>
      </w:docPartPr>
      <w:docPartBody>
        <w:p w:rsidR="00200275" w:rsidRDefault="00000000">
          <w:pPr>
            <w:pStyle w:val="F407B01D19354147ADBF72CD6CD80B1C"/>
          </w:pPr>
          <w:r w:rsidRPr="00C56CB7">
            <w:t>Champagne</w:t>
          </w:r>
        </w:p>
      </w:docPartBody>
    </w:docPart>
    <w:docPart>
      <w:docPartPr>
        <w:name w:val="D8E1A089946C4EB498F0ADBD25D63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F8346-8E41-4619-9E78-5EB29E313F3B}"/>
      </w:docPartPr>
      <w:docPartBody>
        <w:p w:rsidR="00200275" w:rsidRDefault="00000000">
          <w:pPr>
            <w:pStyle w:val="D8E1A089946C4EB498F0ADBD25D63BB4"/>
          </w:pPr>
          <w:r w:rsidRPr="00AB394B">
            <w:t>Other Items</w:t>
          </w:r>
        </w:p>
      </w:docPartBody>
    </w:docPart>
    <w:docPart>
      <w:docPartPr>
        <w:name w:val="0694287877B44D03B970CC69812BE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5D240-F938-4488-9A4A-0461224B2A41}"/>
      </w:docPartPr>
      <w:docPartBody>
        <w:p w:rsidR="00200275" w:rsidRDefault="00000000">
          <w:pPr>
            <w:pStyle w:val="0694287877B44D03B970CC69812BE835"/>
          </w:pPr>
          <w:r w:rsidRPr="005B34BB">
            <w:t>Buy balloons</w:t>
          </w:r>
        </w:p>
      </w:docPartBody>
    </w:docPart>
    <w:docPart>
      <w:docPartPr>
        <w:name w:val="27C00ACD676B4032BB4FAB8F1D66B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BC952-6858-412C-8E35-71F765BE732B}"/>
      </w:docPartPr>
      <w:docPartBody>
        <w:p w:rsidR="00200275" w:rsidRDefault="00000000">
          <w:pPr>
            <w:pStyle w:val="27C00ACD676B4032BB4FAB8F1D66BB70"/>
          </w:pPr>
          <w:r w:rsidRPr="005B34BB">
            <w:t>Sparklers</w:t>
          </w:r>
        </w:p>
      </w:docPartBody>
    </w:docPart>
    <w:docPart>
      <w:docPartPr>
        <w:name w:val="F43FC0EE261A43EA8E140F09A2701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0DC2E-3075-4413-8F36-180293DA4E9A}"/>
      </w:docPartPr>
      <w:docPartBody>
        <w:p w:rsidR="00200275" w:rsidRDefault="00000000">
          <w:pPr>
            <w:pStyle w:val="F43FC0EE261A43EA8E140F09A27018BE"/>
          </w:pPr>
          <w:r w:rsidRPr="005B34BB">
            <w:t>Utensils / plates / cups</w:t>
          </w:r>
        </w:p>
      </w:docPartBody>
    </w:docPart>
    <w:docPart>
      <w:docPartPr>
        <w:name w:val="DC49AB3BB47141EEAE027385034BB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3E6EC-278B-46C4-BD8A-63C69DBF7A6C}"/>
      </w:docPartPr>
      <w:docPartBody>
        <w:p w:rsidR="00200275" w:rsidRDefault="00000000">
          <w:pPr>
            <w:pStyle w:val="DC49AB3BB47141EEAE027385034BB342"/>
          </w:pPr>
          <w:r w:rsidRPr="005B34BB">
            <w:t>Noisemakers</w:t>
          </w:r>
        </w:p>
      </w:docPartBody>
    </w:docPart>
    <w:docPart>
      <w:docPartPr>
        <w:name w:val="09CDCE40CE8A46378BC0BCF7D4D35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7FD81-C3F3-4E3B-B0B6-61A51E752450}"/>
      </w:docPartPr>
      <w:docPartBody>
        <w:p w:rsidR="00200275" w:rsidRDefault="00000000">
          <w:pPr>
            <w:pStyle w:val="09CDCE40CE8A46378BC0BCF7D4D3517B"/>
          </w:pPr>
          <w:r w:rsidRPr="009679A4">
            <w:t>Games</w:t>
          </w:r>
        </w:p>
      </w:docPartBody>
    </w:docPart>
    <w:docPart>
      <w:docPartPr>
        <w:name w:val="4E4A8A9558AA465D9929B94814864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5E464-B156-4D4E-89E4-01A31552E525}"/>
      </w:docPartPr>
      <w:docPartBody>
        <w:p w:rsidR="00200275" w:rsidRDefault="00000000">
          <w:pPr>
            <w:pStyle w:val="4E4A8A9558AA465D9929B94814864F3B"/>
          </w:pPr>
          <w:r w:rsidRPr="005B34BB">
            <w:t>Gifts</w:t>
          </w:r>
        </w:p>
      </w:docPartBody>
    </w:docPart>
    <w:docPart>
      <w:docPartPr>
        <w:name w:val="2A0524FAEB7B446CB87D4F282994F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9EABB-D714-4761-AEA4-325B656AB6C9}"/>
      </w:docPartPr>
      <w:docPartBody>
        <w:p w:rsidR="00000000" w:rsidRDefault="00200275" w:rsidP="00200275">
          <w:pPr>
            <w:pStyle w:val="2A0524FAEB7B446CB87D4F282994FC85"/>
          </w:pPr>
          <w:r w:rsidRPr="00E63149">
            <w:t>2021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osterama">
    <w:altName w:val="Posterama"/>
    <w:charset w:val="00"/>
    <w:family w:val="swiss"/>
    <w:pitch w:val="variable"/>
    <w:sig w:usb0="A11526FF" w:usb1="D000204B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Walbaum Display SemiBold">
    <w:altName w:val="Walbaum Display SemiBold"/>
    <w:charset w:val="00"/>
    <w:family w:val="roman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75"/>
    <w:rsid w:val="001B1605"/>
    <w:rsid w:val="0020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ECF47B144D482497D677C76E46642F">
    <w:name w:val="19ECF47B144D482497D677C76E46642F"/>
  </w:style>
  <w:style w:type="paragraph" w:customStyle="1" w:styleId="B4375F0444B8486191646DC2B3094C78">
    <w:name w:val="B4375F0444B8486191646DC2B3094C78"/>
  </w:style>
  <w:style w:type="paragraph" w:customStyle="1" w:styleId="2A0524FAEB7B446CB87D4F282994FC85">
    <w:name w:val="2A0524FAEB7B446CB87D4F282994FC85"/>
    <w:rsid w:val="00200275"/>
  </w:style>
  <w:style w:type="paragraph" w:customStyle="1" w:styleId="4FD93FCC5EB441E4A381EBA53FB97565">
    <w:name w:val="4FD93FCC5EB441E4A381EBA53FB97565"/>
  </w:style>
  <w:style w:type="paragraph" w:customStyle="1" w:styleId="E23CED74F21443B28FBF0D647A43DB01">
    <w:name w:val="E23CED74F21443B28FBF0D647A43DB01"/>
  </w:style>
  <w:style w:type="paragraph" w:customStyle="1" w:styleId="DB1ADB081078461DA606AE28383E9622">
    <w:name w:val="DB1ADB081078461DA606AE28383E9622"/>
  </w:style>
  <w:style w:type="paragraph" w:customStyle="1" w:styleId="1F7D8082124D476BA59A25897C48B968">
    <w:name w:val="1F7D8082124D476BA59A25897C48B968"/>
  </w:style>
  <w:style w:type="paragraph" w:customStyle="1" w:styleId="467D19CCFAB143A285A30A235BF82B65">
    <w:name w:val="467D19CCFAB143A285A30A235BF82B65"/>
  </w:style>
  <w:style w:type="paragraph" w:customStyle="1" w:styleId="CF2D42BF1E074FB1A55D4D2C8B6F3FF1">
    <w:name w:val="CF2D42BF1E074FB1A55D4D2C8B6F3FF1"/>
  </w:style>
  <w:style w:type="paragraph" w:customStyle="1" w:styleId="5ACE82A378F84990AE91DAF79E66443F">
    <w:name w:val="5ACE82A378F84990AE91DAF79E66443F"/>
  </w:style>
  <w:style w:type="paragraph" w:customStyle="1" w:styleId="E570AC9A832A4BCD8F4F99354EB9C507">
    <w:name w:val="E570AC9A832A4BCD8F4F99354EB9C507"/>
  </w:style>
  <w:style w:type="paragraph" w:customStyle="1" w:styleId="4C13462724374D7C9A64100667CC7422">
    <w:name w:val="4C13462724374D7C9A64100667CC7422"/>
  </w:style>
  <w:style w:type="paragraph" w:customStyle="1" w:styleId="B777AB4BEF05488F8CB5B456BFDCF247">
    <w:name w:val="B777AB4BEF05488F8CB5B456BFDCF247"/>
  </w:style>
  <w:style w:type="paragraph" w:customStyle="1" w:styleId="776AC48C93A04316BA0C62CAECCD1F9F">
    <w:name w:val="776AC48C93A04316BA0C62CAECCD1F9F"/>
  </w:style>
  <w:style w:type="paragraph" w:customStyle="1" w:styleId="ED6C2E04DC3447349D4C81E7E78B7277">
    <w:name w:val="ED6C2E04DC3447349D4C81E7E78B7277"/>
  </w:style>
  <w:style w:type="paragraph" w:customStyle="1" w:styleId="22BE1F773E574FE7B6B7CC9DD79163B1">
    <w:name w:val="22BE1F773E574FE7B6B7CC9DD79163B1"/>
  </w:style>
  <w:style w:type="paragraph" w:customStyle="1" w:styleId="4E3941AFB7E5418FAFAF36A9F318C35A">
    <w:name w:val="4E3941AFB7E5418FAFAF36A9F318C35A"/>
  </w:style>
  <w:style w:type="paragraph" w:customStyle="1" w:styleId="A590AC5777114D0CAD1013EB7D46BE25">
    <w:name w:val="A590AC5777114D0CAD1013EB7D46BE25"/>
  </w:style>
  <w:style w:type="paragraph" w:customStyle="1" w:styleId="B96D1DB35CB94AFE9C92FCE28FC1AE4B">
    <w:name w:val="B96D1DB35CB94AFE9C92FCE28FC1AE4B"/>
  </w:style>
  <w:style w:type="paragraph" w:customStyle="1" w:styleId="83895DBDA66040259DD8EEF63BC87A71">
    <w:name w:val="83895DBDA66040259DD8EEF63BC87A71"/>
  </w:style>
  <w:style w:type="paragraph" w:customStyle="1" w:styleId="FB70199598B94AFFBFFC0EE411FFA7A4">
    <w:name w:val="FB70199598B94AFFBFFC0EE411FFA7A4"/>
  </w:style>
  <w:style w:type="paragraph" w:customStyle="1" w:styleId="3AF01D3A2F134FB8ADE70A4C0A3D9150">
    <w:name w:val="3AF01D3A2F134FB8ADE70A4C0A3D9150"/>
  </w:style>
  <w:style w:type="paragraph" w:customStyle="1" w:styleId="3D726264AAD942D79D62F887DF059098">
    <w:name w:val="3D726264AAD942D79D62F887DF059098"/>
  </w:style>
  <w:style w:type="paragraph" w:customStyle="1" w:styleId="9ED7ACC4B2774130BB1C05692F8472D2">
    <w:name w:val="9ED7ACC4B2774130BB1C05692F8472D2"/>
  </w:style>
  <w:style w:type="paragraph" w:customStyle="1" w:styleId="E0AC5225E7E84EBCAF7F4D0A7FA510BC">
    <w:name w:val="E0AC5225E7E84EBCAF7F4D0A7FA510BC"/>
  </w:style>
  <w:style w:type="paragraph" w:customStyle="1" w:styleId="43E0A8130F2B4196B29A5799F9F7235C">
    <w:name w:val="43E0A8130F2B4196B29A5799F9F7235C"/>
  </w:style>
  <w:style w:type="paragraph" w:customStyle="1" w:styleId="7F7F7E48046C4A53904C5440F307051C">
    <w:name w:val="7F7F7E48046C4A53904C5440F307051C"/>
  </w:style>
  <w:style w:type="paragraph" w:customStyle="1" w:styleId="160BCC4906AD4E459328EEC14A1685BA">
    <w:name w:val="160BCC4906AD4E459328EEC14A1685BA"/>
  </w:style>
  <w:style w:type="paragraph" w:customStyle="1" w:styleId="994A04F5BC0846E7AE371131BD2E4CBA">
    <w:name w:val="994A04F5BC0846E7AE371131BD2E4CBA"/>
  </w:style>
  <w:style w:type="paragraph" w:customStyle="1" w:styleId="2D4F52AC177C4C29B896ED1808AD7871">
    <w:name w:val="2D4F52AC177C4C29B896ED1808AD7871"/>
  </w:style>
  <w:style w:type="paragraph" w:customStyle="1" w:styleId="DB2E30B77A624F8FA6918CE0E4EBB197">
    <w:name w:val="DB2E30B77A624F8FA6918CE0E4EBB197"/>
  </w:style>
  <w:style w:type="paragraph" w:customStyle="1" w:styleId="F910B4149E724375A6E7A01C18A91C69">
    <w:name w:val="F910B4149E724375A6E7A01C18A91C69"/>
  </w:style>
  <w:style w:type="paragraph" w:customStyle="1" w:styleId="B8718043779A4EFFBF32A2222D522167">
    <w:name w:val="B8718043779A4EFFBF32A2222D522167"/>
  </w:style>
  <w:style w:type="paragraph" w:customStyle="1" w:styleId="9D81A76578014D8BB390FC958A369103">
    <w:name w:val="9D81A76578014D8BB390FC958A369103"/>
  </w:style>
  <w:style w:type="paragraph" w:customStyle="1" w:styleId="48F15025160B47DB858302D4FD5FAAEC">
    <w:name w:val="48F15025160B47DB858302D4FD5FAAEC"/>
  </w:style>
  <w:style w:type="paragraph" w:customStyle="1" w:styleId="3ADCD7E9C71847DCA12216BF1758C81D">
    <w:name w:val="3ADCD7E9C71847DCA12216BF1758C81D"/>
  </w:style>
  <w:style w:type="paragraph" w:customStyle="1" w:styleId="3DAABDBFEFEB4C6EA684B837A2ECB3A8">
    <w:name w:val="3DAABDBFEFEB4C6EA684B837A2ECB3A8"/>
  </w:style>
  <w:style w:type="paragraph" w:customStyle="1" w:styleId="D66F06495D334E90BA755E86C190892A">
    <w:name w:val="D66F06495D334E90BA755E86C190892A"/>
  </w:style>
  <w:style w:type="paragraph" w:customStyle="1" w:styleId="27D210D47E204808B2CF195F598087E6">
    <w:name w:val="27D210D47E204808B2CF195F598087E6"/>
  </w:style>
  <w:style w:type="paragraph" w:customStyle="1" w:styleId="578D71AEFC9B40E99A4C5E9313D244A2">
    <w:name w:val="578D71AEFC9B40E99A4C5E9313D244A2"/>
  </w:style>
  <w:style w:type="paragraph" w:customStyle="1" w:styleId="91DB13D8D8034EF5B61DFBA5CD3C19AF">
    <w:name w:val="91DB13D8D8034EF5B61DFBA5CD3C19AF"/>
  </w:style>
  <w:style w:type="paragraph" w:customStyle="1" w:styleId="C9829516899A4E5D8816BA311FEDFBDD">
    <w:name w:val="C9829516899A4E5D8816BA311FEDFBDD"/>
  </w:style>
  <w:style w:type="paragraph" w:customStyle="1" w:styleId="7E282A1EF3644985B8BD55DC11237DA3">
    <w:name w:val="7E282A1EF3644985B8BD55DC11237DA3"/>
  </w:style>
  <w:style w:type="paragraph" w:customStyle="1" w:styleId="E4F4143E421E403F81232050DB663C9A">
    <w:name w:val="E4F4143E421E403F81232050DB663C9A"/>
  </w:style>
  <w:style w:type="paragraph" w:customStyle="1" w:styleId="E13EC9AE20564493AE34D4F508DF4616">
    <w:name w:val="E13EC9AE20564493AE34D4F508DF4616"/>
  </w:style>
  <w:style w:type="paragraph" w:customStyle="1" w:styleId="8B6A50C9CFA54EC0A626658C23949150">
    <w:name w:val="8B6A50C9CFA54EC0A626658C23949150"/>
  </w:style>
  <w:style w:type="paragraph" w:customStyle="1" w:styleId="2C6D00E3397845FEA36A2DA2782EB2B8">
    <w:name w:val="2C6D00E3397845FEA36A2DA2782EB2B8"/>
  </w:style>
  <w:style w:type="paragraph" w:customStyle="1" w:styleId="40CEA9DDB72C4BE69C596A12127D3B2C">
    <w:name w:val="40CEA9DDB72C4BE69C596A12127D3B2C"/>
  </w:style>
  <w:style w:type="paragraph" w:customStyle="1" w:styleId="CB8BD9357EF546B4B3A86217F7CD2920">
    <w:name w:val="CB8BD9357EF546B4B3A86217F7CD2920"/>
  </w:style>
  <w:style w:type="paragraph" w:customStyle="1" w:styleId="F407B01D19354147ADBF72CD6CD80B1C">
    <w:name w:val="F407B01D19354147ADBF72CD6CD80B1C"/>
  </w:style>
  <w:style w:type="paragraph" w:customStyle="1" w:styleId="D8E1A089946C4EB498F0ADBD25D63BB4">
    <w:name w:val="D8E1A089946C4EB498F0ADBD25D63BB4"/>
  </w:style>
  <w:style w:type="paragraph" w:customStyle="1" w:styleId="0694287877B44D03B970CC69812BE835">
    <w:name w:val="0694287877B44D03B970CC69812BE835"/>
  </w:style>
  <w:style w:type="paragraph" w:customStyle="1" w:styleId="27C00ACD676B4032BB4FAB8F1D66BB70">
    <w:name w:val="27C00ACD676B4032BB4FAB8F1D66BB70"/>
  </w:style>
  <w:style w:type="paragraph" w:customStyle="1" w:styleId="F43FC0EE261A43EA8E140F09A27018BE">
    <w:name w:val="F43FC0EE261A43EA8E140F09A27018BE"/>
  </w:style>
  <w:style w:type="paragraph" w:customStyle="1" w:styleId="DC49AB3BB47141EEAE027385034BB342">
    <w:name w:val="DC49AB3BB47141EEAE027385034BB342"/>
  </w:style>
  <w:style w:type="paragraph" w:customStyle="1" w:styleId="09CDCE40CE8A46378BC0BCF7D4D3517B">
    <w:name w:val="09CDCE40CE8A46378BC0BCF7D4D3517B"/>
  </w:style>
  <w:style w:type="paragraph" w:customStyle="1" w:styleId="4E4A8A9558AA465D9929B94814864F3B">
    <w:name w:val="4E4A8A9558AA465D9929B94814864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ew Years">
      <a:dk1>
        <a:sysClr val="windowText" lastClr="000000"/>
      </a:dk1>
      <a:lt1>
        <a:sysClr val="window" lastClr="FFFFFF"/>
      </a:lt1>
      <a:dk2>
        <a:srgbClr val="141826"/>
      </a:dk2>
      <a:lt2>
        <a:srgbClr val="E2E2E2"/>
      </a:lt2>
      <a:accent1>
        <a:srgbClr val="E7CB77"/>
      </a:accent1>
      <a:accent2>
        <a:srgbClr val="D3AC4E"/>
      </a:accent2>
      <a:accent3>
        <a:srgbClr val="93702A"/>
      </a:accent3>
      <a:accent4>
        <a:srgbClr val="1C0F2F"/>
      </a:accent4>
      <a:accent5>
        <a:srgbClr val="F7A6A0"/>
      </a:accent5>
      <a:accent6>
        <a:srgbClr val="0F2045"/>
      </a:accent6>
      <a:hlink>
        <a:srgbClr val="0563C1"/>
      </a:hlink>
      <a:folHlink>
        <a:srgbClr val="954F72"/>
      </a:folHlink>
    </a:clrScheme>
    <a:fontScheme name="Custom 17">
      <a:majorFont>
        <a:latin typeface="Walbaum Display SemiBold"/>
        <a:ea typeface=""/>
        <a:cs typeface=""/>
      </a:majorFont>
      <a:minorFont>
        <a:latin typeface="Postera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5" ma:contentTypeDescription="Create a new document." ma:contentTypeScope="" ma:versionID="6303841d91754ae9e45eab54773e3b1c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targetNamespace="http://schemas.microsoft.com/office/2006/metadata/properties" ma:root="true" ma:fieldsID="21f069cdc2b493a90fc663fd3b6884b6" ns1:_="" ns2:_="" ns3:_="">
    <xsd:import namespace="http://schemas.microsoft.com/sharepoint/v3"/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884255F-411B-449F-BC5B-53406F092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3936E8-7BBF-45C0-AF1F-B788D898B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5B627-E702-4B8E-9ACA-527D1B4505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Year's Eve party checklist</Template>
  <TotalTime>0</TotalTime>
  <Pages>5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2024-04-16T02:53:00Z</dcterms:created>
  <dcterms:modified xsi:type="dcterms:W3CDTF">2024-04-24T18:21:00Z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